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106" w:rsidRPr="00DE4003" w:rsidRDefault="00627106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 w:cs="Times New Roman"/>
          <w:sz w:val="24"/>
          <w:szCs w:val="24"/>
        </w:rPr>
      </w:pPr>
      <w:r w:rsidRPr="00DE4003">
        <w:rPr>
          <w:rFonts w:asciiTheme="minorEastAsia" w:eastAsiaTheme="minorEastAsia" w:hAnsiTheme="minorEastAsia" w:cs="ＭＳ 明朝" w:hint="eastAsia"/>
          <w:sz w:val="24"/>
          <w:szCs w:val="24"/>
        </w:rPr>
        <w:t>第</w:t>
      </w:r>
      <w:r w:rsidR="008E2F6B" w:rsidRPr="00DE4003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DE4003">
        <w:rPr>
          <w:rFonts w:asciiTheme="minorEastAsia" w:eastAsiaTheme="minorEastAsia" w:hAnsiTheme="minorEastAsia" w:cs="ＭＳ 明朝" w:hint="eastAsia"/>
          <w:sz w:val="24"/>
          <w:szCs w:val="24"/>
        </w:rPr>
        <w:t>号様式</w:t>
      </w:r>
      <w:r w:rsidRPr="00DE4003">
        <w:rPr>
          <w:rFonts w:asciiTheme="minorEastAsia" w:eastAsiaTheme="minorEastAsia" w:hAnsiTheme="minorEastAsia"/>
          <w:sz w:val="24"/>
          <w:szCs w:val="24"/>
        </w:rPr>
        <w:t>(</w:t>
      </w:r>
      <w:r w:rsidRPr="00DE4003">
        <w:rPr>
          <w:rFonts w:asciiTheme="minorEastAsia" w:eastAsiaTheme="minorEastAsia" w:hAnsiTheme="minorEastAsia" w:cs="ＭＳ 明朝" w:hint="eastAsia"/>
          <w:sz w:val="24"/>
          <w:szCs w:val="24"/>
        </w:rPr>
        <w:t>第</w:t>
      </w:r>
      <w:r w:rsidR="008E2F6B" w:rsidRPr="00DE4003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DE4003">
        <w:rPr>
          <w:rFonts w:asciiTheme="minorEastAsia" w:eastAsiaTheme="minorEastAsia" w:hAnsiTheme="minorEastAsia" w:cs="ＭＳ 明朝" w:hint="eastAsia"/>
          <w:sz w:val="24"/>
          <w:szCs w:val="24"/>
        </w:rPr>
        <w:t>条関係</w:t>
      </w:r>
      <w:r w:rsidRPr="00DE4003">
        <w:rPr>
          <w:rFonts w:asciiTheme="minorEastAsia" w:eastAsiaTheme="minorEastAsia" w:hAnsiTheme="minorEastAsia"/>
          <w:sz w:val="24"/>
          <w:szCs w:val="24"/>
        </w:rPr>
        <w:t>)</w:t>
      </w:r>
    </w:p>
    <w:p w:rsidR="00627106" w:rsidRPr="00DE4003" w:rsidRDefault="0062710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DE400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その</w:t>
      </w:r>
      <w:r w:rsidRPr="00DE4003">
        <w:rPr>
          <w:rFonts w:asciiTheme="minorEastAsia" w:eastAsiaTheme="minorEastAsia" w:hAnsiTheme="minorEastAsia"/>
          <w:sz w:val="24"/>
          <w:szCs w:val="24"/>
        </w:rPr>
        <w:t>1</w:t>
      </w:r>
      <w:r w:rsidR="008E2F6B" w:rsidRPr="00DE4003">
        <w:rPr>
          <w:rFonts w:asciiTheme="minorEastAsia" w:eastAsiaTheme="minorEastAsia" w:hAnsiTheme="minorEastAsia" w:hint="eastAsia"/>
          <w:sz w:val="24"/>
          <w:szCs w:val="24"/>
        </w:rPr>
        <w:t>（固定資産税の課税免除）</w:t>
      </w:r>
    </w:p>
    <w:p w:rsidR="00172E49" w:rsidRPr="00DE4003" w:rsidRDefault="00172E49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明朝"/>
          <w:sz w:val="24"/>
          <w:szCs w:val="24"/>
        </w:rPr>
      </w:pPr>
    </w:p>
    <w:p w:rsidR="00627106" w:rsidRPr="00DE4003" w:rsidRDefault="00627106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DE4003">
        <w:rPr>
          <w:rFonts w:asciiTheme="minorEastAsia" w:eastAsiaTheme="minorEastAsia" w:hAnsiTheme="minorEastAsia" w:cs="ＭＳ 明朝" w:hint="eastAsia"/>
          <w:sz w:val="24"/>
          <w:szCs w:val="24"/>
        </w:rPr>
        <w:t>旭市企業誘致</w:t>
      </w:r>
      <w:r w:rsidR="00FD6EEF" w:rsidRPr="00DE4003">
        <w:rPr>
          <w:rFonts w:asciiTheme="minorEastAsia" w:eastAsiaTheme="minorEastAsia" w:hAnsiTheme="minorEastAsia" w:cs="ＭＳ 明朝" w:hint="eastAsia"/>
          <w:sz w:val="24"/>
          <w:szCs w:val="24"/>
        </w:rPr>
        <w:t>奨励</w:t>
      </w:r>
      <w:r w:rsidRPr="00DE4003">
        <w:rPr>
          <w:rFonts w:asciiTheme="minorEastAsia" w:eastAsiaTheme="minorEastAsia" w:hAnsiTheme="minorEastAsia" w:cs="ＭＳ 明朝" w:hint="eastAsia"/>
          <w:sz w:val="24"/>
          <w:szCs w:val="24"/>
        </w:rPr>
        <w:t>措置適用申請書</w:t>
      </w:r>
    </w:p>
    <w:p w:rsidR="00172E49" w:rsidRPr="00DE4003" w:rsidRDefault="00172E49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 明朝"/>
          <w:sz w:val="24"/>
          <w:szCs w:val="24"/>
        </w:rPr>
      </w:pPr>
    </w:p>
    <w:p w:rsidR="00627106" w:rsidRPr="00DE4003" w:rsidRDefault="00627106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Times New Roman"/>
          <w:sz w:val="24"/>
          <w:szCs w:val="24"/>
        </w:rPr>
      </w:pPr>
      <w:r w:rsidRPr="00DE4003">
        <w:rPr>
          <w:rFonts w:asciiTheme="minorEastAsia" w:eastAsiaTheme="minorEastAsia" w:hAnsiTheme="minorEastAsia" w:cs="ＭＳ 明朝" w:hint="eastAsia"/>
          <w:sz w:val="24"/>
          <w:szCs w:val="24"/>
        </w:rPr>
        <w:t>年</w:t>
      </w:r>
      <w:r w:rsidR="00D95CD5" w:rsidRPr="00DE400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Pr="00DE4003">
        <w:rPr>
          <w:rFonts w:asciiTheme="minorEastAsia" w:eastAsiaTheme="minorEastAsia" w:hAnsiTheme="minorEastAsia" w:cs="ＭＳ 明朝" w:hint="eastAsia"/>
          <w:sz w:val="24"/>
          <w:szCs w:val="24"/>
        </w:rPr>
        <w:t>月</w:t>
      </w:r>
      <w:r w:rsidR="00D95CD5" w:rsidRPr="00DE400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Pr="00DE400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日　　</w:t>
      </w:r>
    </w:p>
    <w:p w:rsidR="00172E49" w:rsidRPr="00DE4003" w:rsidRDefault="0062710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sz w:val="24"/>
          <w:szCs w:val="24"/>
        </w:rPr>
      </w:pPr>
      <w:r w:rsidRPr="00DE400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</w:p>
    <w:p w:rsidR="00627106" w:rsidRPr="00DE4003" w:rsidRDefault="00627106" w:rsidP="00172E49">
      <w:pPr>
        <w:autoSpaceDE w:val="0"/>
        <w:autoSpaceDN w:val="0"/>
        <w:adjustRightInd w:val="0"/>
        <w:ind w:firstLineChars="200" w:firstLine="485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DE4003">
        <w:rPr>
          <w:rFonts w:asciiTheme="minorEastAsia" w:eastAsiaTheme="minorEastAsia" w:hAnsiTheme="minorEastAsia" w:cs="ＭＳ 明朝" w:hint="eastAsia"/>
          <w:sz w:val="24"/>
          <w:szCs w:val="24"/>
        </w:rPr>
        <w:t>旭市長</w:t>
      </w:r>
    </w:p>
    <w:p w:rsidR="007F78E8" w:rsidRPr="00DE4003" w:rsidRDefault="007F78E8" w:rsidP="00172E49">
      <w:pPr>
        <w:autoSpaceDE w:val="0"/>
        <w:autoSpaceDN w:val="0"/>
        <w:adjustRightInd w:val="0"/>
        <w:ind w:right="1704" w:firstLineChars="1500" w:firstLine="3639"/>
        <w:jc w:val="left"/>
        <w:rPr>
          <w:rFonts w:asciiTheme="minorEastAsia" w:eastAsiaTheme="minorEastAsia" w:hAnsiTheme="minorEastAsia" w:cs="ＭＳ 明朝"/>
          <w:sz w:val="24"/>
          <w:szCs w:val="24"/>
        </w:rPr>
      </w:pPr>
    </w:p>
    <w:p w:rsidR="00627106" w:rsidRPr="00DE4003" w:rsidRDefault="00627106" w:rsidP="00172E49">
      <w:pPr>
        <w:autoSpaceDE w:val="0"/>
        <w:autoSpaceDN w:val="0"/>
        <w:adjustRightInd w:val="0"/>
        <w:ind w:right="1704" w:firstLineChars="1500" w:firstLine="3639"/>
        <w:jc w:val="left"/>
        <w:rPr>
          <w:rFonts w:asciiTheme="minorEastAsia" w:eastAsiaTheme="minorEastAsia" w:hAnsiTheme="minorEastAsia" w:cs="ＭＳ 明朝"/>
          <w:sz w:val="24"/>
          <w:szCs w:val="24"/>
        </w:rPr>
      </w:pPr>
      <w:r w:rsidRPr="00DE4003">
        <w:rPr>
          <w:rFonts w:asciiTheme="minorEastAsia" w:eastAsiaTheme="minorEastAsia" w:hAnsiTheme="minorEastAsia" w:cs="ＭＳ 明朝" w:hint="eastAsia"/>
          <w:sz w:val="24"/>
          <w:szCs w:val="24"/>
        </w:rPr>
        <w:t>申請者　住</w:t>
      </w:r>
      <w:r w:rsidR="00C536E7" w:rsidRPr="00DE400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DE4003">
        <w:rPr>
          <w:rFonts w:asciiTheme="minorEastAsia" w:eastAsiaTheme="minorEastAsia" w:hAnsiTheme="minorEastAsia" w:cs="ＭＳ 明朝" w:hint="eastAsia"/>
          <w:sz w:val="24"/>
          <w:szCs w:val="24"/>
        </w:rPr>
        <w:t>所</w:t>
      </w:r>
      <w:r w:rsidRPr="00DE4003">
        <w:rPr>
          <w:rFonts w:asciiTheme="minorEastAsia" w:eastAsiaTheme="minorEastAsia" w:hAnsiTheme="minorEastAsia"/>
          <w:sz w:val="24"/>
          <w:szCs w:val="24"/>
        </w:rPr>
        <w:t>(</w:t>
      </w:r>
      <w:r w:rsidRPr="00DE4003">
        <w:rPr>
          <w:rFonts w:asciiTheme="minorEastAsia" w:eastAsiaTheme="minorEastAsia" w:hAnsiTheme="minorEastAsia" w:cs="ＭＳ 明朝" w:hint="eastAsia"/>
          <w:sz w:val="24"/>
          <w:szCs w:val="24"/>
        </w:rPr>
        <w:t>所在地</w:t>
      </w:r>
      <w:r w:rsidRPr="00DE4003">
        <w:rPr>
          <w:rFonts w:asciiTheme="minorEastAsia" w:eastAsiaTheme="minorEastAsia" w:hAnsiTheme="minorEastAsia"/>
          <w:sz w:val="24"/>
          <w:szCs w:val="24"/>
        </w:rPr>
        <w:t>)</w:t>
      </w:r>
      <w:r w:rsidRPr="00DE400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　　　　</w:t>
      </w:r>
    </w:p>
    <w:p w:rsidR="008E2F6B" w:rsidRPr="00DE4003" w:rsidRDefault="00275BA0" w:rsidP="00275BA0">
      <w:pPr>
        <w:autoSpaceDE w:val="0"/>
        <w:autoSpaceDN w:val="0"/>
        <w:adjustRightInd w:val="0"/>
        <w:ind w:firstLineChars="1500" w:firstLine="3639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DE4003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　　</w:t>
      </w:r>
    </w:p>
    <w:p w:rsidR="008E2F6B" w:rsidRPr="00DE4003" w:rsidRDefault="008E2F6B" w:rsidP="00172E49">
      <w:pPr>
        <w:autoSpaceDE w:val="0"/>
        <w:autoSpaceDN w:val="0"/>
        <w:adjustRightInd w:val="0"/>
        <w:ind w:right="1704" w:firstLineChars="1500" w:firstLine="3639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</w:p>
    <w:p w:rsidR="008E2F6B" w:rsidRPr="00DE4003" w:rsidRDefault="00627106" w:rsidP="008E2F6B">
      <w:pPr>
        <w:autoSpaceDE w:val="0"/>
        <w:autoSpaceDN w:val="0"/>
        <w:adjustRightInd w:val="0"/>
        <w:ind w:firstLineChars="1900" w:firstLine="4610"/>
        <w:jc w:val="left"/>
        <w:rPr>
          <w:rFonts w:asciiTheme="minorEastAsia" w:eastAsiaTheme="minorEastAsia" w:hAnsiTheme="minorEastAsia"/>
          <w:sz w:val="24"/>
          <w:szCs w:val="24"/>
        </w:rPr>
      </w:pPr>
      <w:r w:rsidRPr="00DE4003">
        <w:rPr>
          <w:rFonts w:asciiTheme="minorEastAsia" w:eastAsiaTheme="minorEastAsia" w:hAnsiTheme="minorEastAsia" w:cs="ＭＳ 明朝" w:hint="eastAsia"/>
          <w:sz w:val="24"/>
          <w:szCs w:val="24"/>
        </w:rPr>
        <w:t>氏</w:t>
      </w:r>
      <w:r w:rsidR="00C536E7" w:rsidRPr="00DE400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DE4003">
        <w:rPr>
          <w:rFonts w:asciiTheme="minorEastAsia" w:eastAsiaTheme="minorEastAsia" w:hAnsiTheme="minorEastAsia" w:cs="ＭＳ 明朝" w:hint="eastAsia"/>
          <w:sz w:val="24"/>
          <w:szCs w:val="24"/>
        </w:rPr>
        <w:t>名</w:t>
      </w:r>
      <w:r w:rsidRPr="00DE4003">
        <w:rPr>
          <w:rFonts w:asciiTheme="minorEastAsia" w:eastAsiaTheme="minorEastAsia" w:hAnsiTheme="minorEastAsia"/>
          <w:sz w:val="24"/>
          <w:szCs w:val="24"/>
        </w:rPr>
        <w:t>(</w:t>
      </w:r>
      <w:r w:rsidRPr="00DE4003">
        <w:rPr>
          <w:rFonts w:asciiTheme="minorEastAsia" w:eastAsiaTheme="minorEastAsia" w:hAnsiTheme="minorEastAsia" w:cs="ＭＳ 明朝" w:hint="eastAsia"/>
          <w:sz w:val="24"/>
          <w:szCs w:val="24"/>
        </w:rPr>
        <w:t>名称及び代表者の氏名</w:t>
      </w:r>
      <w:r w:rsidRPr="00DE4003">
        <w:rPr>
          <w:rFonts w:asciiTheme="minorEastAsia" w:eastAsiaTheme="minorEastAsia" w:hAnsiTheme="minorEastAsia"/>
          <w:sz w:val="24"/>
          <w:szCs w:val="24"/>
        </w:rPr>
        <w:t>)</w:t>
      </w:r>
    </w:p>
    <w:p w:rsidR="00275BA0" w:rsidRDefault="00275BA0" w:rsidP="008E2F6B">
      <w:pPr>
        <w:autoSpaceDE w:val="0"/>
        <w:autoSpaceDN w:val="0"/>
        <w:adjustRightInd w:val="0"/>
        <w:ind w:firstLineChars="1900" w:firstLine="4610"/>
        <w:jc w:val="left"/>
        <w:rPr>
          <w:rFonts w:asciiTheme="minorEastAsia" w:eastAsiaTheme="minorEastAsia" w:hAnsiTheme="minorEastAsia"/>
          <w:color w:val="FF0000"/>
          <w:sz w:val="24"/>
          <w:szCs w:val="24"/>
        </w:rPr>
      </w:pPr>
    </w:p>
    <w:p w:rsidR="00172E49" w:rsidRPr="00DE4003" w:rsidRDefault="00C536E7" w:rsidP="00D95CD5">
      <w:pPr>
        <w:autoSpaceDE w:val="0"/>
        <w:autoSpaceDN w:val="0"/>
        <w:adjustRightInd w:val="0"/>
        <w:ind w:firstLineChars="3100" w:firstLine="7521"/>
        <w:jc w:val="left"/>
        <w:rPr>
          <w:rFonts w:asciiTheme="minorEastAsia" w:eastAsiaTheme="minorEastAsia" w:hAnsiTheme="minorEastAsia" w:cs="ＭＳ 明朝"/>
          <w:sz w:val="24"/>
          <w:szCs w:val="24"/>
        </w:rPr>
      </w:pPr>
      <w:r w:rsidRPr="00DE400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　　　　　　　　　　　　　　　　　　　　　　　　</w:t>
      </w:r>
    </w:p>
    <w:p w:rsidR="00AC260F" w:rsidRPr="00DE4003" w:rsidRDefault="00AC260F" w:rsidP="00C536E7">
      <w:pPr>
        <w:autoSpaceDE w:val="0"/>
        <w:autoSpaceDN w:val="0"/>
        <w:adjustRightInd w:val="0"/>
        <w:ind w:firstLineChars="100" w:firstLine="243"/>
        <w:jc w:val="left"/>
        <w:rPr>
          <w:rFonts w:asciiTheme="minorEastAsia" w:eastAsiaTheme="minorEastAsia" w:hAnsiTheme="minorEastAsia" w:cs="ＭＳ 明朝"/>
          <w:sz w:val="24"/>
          <w:szCs w:val="24"/>
        </w:rPr>
      </w:pPr>
    </w:p>
    <w:p w:rsidR="00627106" w:rsidRPr="00DE4003" w:rsidRDefault="00627106" w:rsidP="00C536E7">
      <w:pPr>
        <w:autoSpaceDE w:val="0"/>
        <w:autoSpaceDN w:val="0"/>
        <w:adjustRightInd w:val="0"/>
        <w:ind w:firstLineChars="100" w:firstLine="243"/>
        <w:jc w:val="left"/>
        <w:rPr>
          <w:rFonts w:asciiTheme="minorEastAsia" w:eastAsiaTheme="minorEastAsia" w:hAnsiTheme="minorEastAsia" w:cs="ＭＳ 明朝"/>
          <w:sz w:val="24"/>
          <w:szCs w:val="24"/>
        </w:rPr>
      </w:pPr>
      <w:r w:rsidRPr="00DE4003">
        <w:rPr>
          <w:rFonts w:asciiTheme="minorEastAsia" w:eastAsiaTheme="minorEastAsia" w:hAnsiTheme="minorEastAsia" w:cs="ＭＳ 明朝" w:hint="eastAsia"/>
          <w:sz w:val="24"/>
          <w:szCs w:val="24"/>
        </w:rPr>
        <w:t>旭市企業誘致</w:t>
      </w:r>
      <w:r w:rsidR="00FD6EEF" w:rsidRPr="00DE4003">
        <w:rPr>
          <w:rFonts w:asciiTheme="minorEastAsia" w:eastAsiaTheme="minorEastAsia" w:hAnsiTheme="minorEastAsia" w:cs="ＭＳ 明朝" w:hint="eastAsia"/>
          <w:sz w:val="24"/>
          <w:szCs w:val="24"/>
        </w:rPr>
        <w:t>及び雇用の促進に関する</w:t>
      </w:r>
      <w:r w:rsidRPr="00DE4003">
        <w:rPr>
          <w:rFonts w:asciiTheme="minorEastAsia" w:eastAsiaTheme="minorEastAsia" w:hAnsiTheme="minorEastAsia" w:cs="ＭＳ 明朝" w:hint="eastAsia"/>
          <w:sz w:val="24"/>
          <w:szCs w:val="24"/>
        </w:rPr>
        <w:t>条例第</w:t>
      </w:r>
      <w:r w:rsidR="008E2F6B" w:rsidRPr="00DE4003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DE4003">
        <w:rPr>
          <w:rFonts w:asciiTheme="minorEastAsia" w:eastAsiaTheme="minorEastAsia" w:hAnsiTheme="minorEastAsia" w:cs="ＭＳ 明朝" w:hint="eastAsia"/>
          <w:sz w:val="24"/>
          <w:szCs w:val="24"/>
        </w:rPr>
        <w:t>条</w:t>
      </w:r>
      <w:r w:rsidR="007602BB" w:rsidRPr="00DE4003">
        <w:rPr>
          <w:rFonts w:asciiTheme="minorEastAsia" w:eastAsiaTheme="minorEastAsia" w:hAnsiTheme="minorEastAsia" w:cs="ＭＳ 明朝" w:hint="eastAsia"/>
          <w:sz w:val="24"/>
          <w:szCs w:val="24"/>
        </w:rPr>
        <w:t>第</w:t>
      </w:r>
      <w:r w:rsidR="008E2F6B" w:rsidRPr="00DE4003">
        <w:rPr>
          <w:rFonts w:asciiTheme="minorEastAsia" w:eastAsiaTheme="minorEastAsia" w:hAnsiTheme="minorEastAsia" w:cs="ＭＳ 明朝" w:hint="eastAsia"/>
          <w:sz w:val="24"/>
          <w:szCs w:val="24"/>
        </w:rPr>
        <w:t>１</w:t>
      </w:r>
      <w:r w:rsidR="007602BB" w:rsidRPr="00DE4003">
        <w:rPr>
          <w:rFonts w:asciiTheme="minorEastAsia" w:eastAsiaTheme="minorEastAsia" w:hAnsiTheme="minorEastAsia" w:cs="ＭＳ 明朝" w:hint="eastAsia"/>
          <w:sz w:val="24"/>
          <w:szCs w:val="24"/>
        </w:rPr>
        <w:t>号</w:t>
      </w:r>
      <w:r w:rsidR="00C72D82" w:rsidRPr="00DE4003">
        <w:rPr>
          <w:rFonts w:asciiTheme="minorEastAsia" w:eastAsiaTheme="minorEastAsia" w:hAnsiTheme="minorEastAsia" w:cs="ＭＳ 明朝" w:hint="eastAsia"/>
          <w:sz w:val="24"/>
          <w:szCs w:val="24"/>
        </w:rPr>
        <w:t>に規定する固定資産税の課税免除について</w:t>
      </w:r>
      <w:r w:rsidRPr="00DE4003">
        <w:rPr>
          <w:rFonts w:asciiTheme="minorEastAsia" w:eastAsiaTheme="minorEastAsia" w:hAnsiTheme="minorEastAsia" w:cs="ＭＳ 明朝" w:hint="eastAsia"/>
          <w:sz w:val="24"/>
          <w:szCs w:val="24"/>
        </w:rPr>
        <w:t>奨励措置適用の決定を受けたいので、</w:t>
      </w:r>
      <w:r w:rsidR="00C72D82" w:rsidRPr="00DE4003">
        <w:rPr>
          <w:rFonts w:asciiTheme="minorEastAsia" w:eastAsiaTheme="minorEastAsia" w:hAnsiTheme="minorEastAsia" w:cs="ＭＳ 明朝" w:hint="eastAsia"/>
          <w:sz w:val="24"/>
          <w:szCs w:val="24"/>
        </w:rPr>
        <w:t>旭市企業誘致及び雇用の促進に関する条例施行規則第４条の規定により</w:t>
      </w:r>
      <w:r w:rsidRPr="00DE4003">
        <w:rPr>
          <w:rFonts w:asciiTheme="minorEastAsia" w:eastAsiaTheme="minorEastAsia" w:hAnsiTheme="minorEastAsia" w:cs="ＭＳ 明朝" w:hint="eastAsia"/>
          <w:sz w:val="24"/>
          <w:szCs w:val="24"/>
        </w:rPr>
        <w:t>下記のとおり関係書類を添えて申請します。</w:t>
      </w:r>
    </w:p>
    <w:p w:rsidR="00172E49" w:rsidRPr="00DE4003" w:rsidRDefault="00172E4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</w:p>
    <w:p w:rsidR="00172E49" w:rsidRPr="00DE4003" w:rsidRDefault="00627106" w:rsidP="00C72D82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DE4003">
        <w:rPr>
          <w:rFonts w:asciiTheme="minorEastAsia" w:eastAsiaTheme="minorEastAsia" w:hAnsiTheme="minorEastAsia" w:cs="ＭＳ 明朝" w:hint="eastAsia"/>
          <w:sz w:val="24"/>
          <w:szCs w:val="24"/>
        </w:rPr>
        <w:t>記</w:t>
      </w:r>
    </w:p>
    <w:p w:rsidR="00275BA0" w:rsidRDefault="00627106" w:rsidP="00172E49">
      <w:pPr>
        <w:autoSpaceDE w:val="0"/>
        <w:autoSpaceDN w:val="0"/>
        <w:adjustRightInd w:val="0"/>
        <w:spacing w:line="480" w:lineRule="exact"/>
        <w:jc w:val="left"/>
        <w:rPr>
          <w:rFonts w:asciiTheme="minorEastAsia" w:eastAsiaTheme="minorEastAsia" w:hAnsiTheme="minorEastAsia" w:cs="ＭＳ 明朝"/>
          <w:color w:val="FF0000"/>
          <w:sz w:val="24"/>
          <w:szCs w:val="24"/>
        </w:rPr>
      </w:pPr>
      <w:r w:rsidRPr="00DE400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DE4003">
        <w:rPr>
          <w:rFonts w:asciiTheme="minorEastAsia" w:eastAsiaTheme="minorEastAsia" w:hAnsiTheme="minorEastAsia"/>
          <w:sz w:val="24"/>
          <w:szCs w:val="24"/>
        </w:rPr>
        <w:t>1</w:t>
      </w:r>
      <w:r w:rsidRPr="00DE400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9818A5" w:rsidRPr="00DE4003">
        <w:rPr>
          <w:rFonts w:asciiTheme="minorEastAsia" w:eastAsiaTheme="minorEastAsia" w:hAnsiTheme="minorEastAsia" w:cs="ＭＳ 明朝" w:hint="eastAsia"/>
          <w:sz w:val="24"/>
          <w:szCs w:val="24"/>
        </w:rPr>
        <w:t>対象施設</w:t>
      </w:r>
      <w:r w:rsidR="007602BB" w:rsidRPr="00DE4003">
        <w:rPr>
          <w:rFonts w:asciiTheme="minorEastAsia" w:eastAsiaTheme="minorEastAsia" w:hAnsiTheme="minorEastAsia" w:cs="ＭＳ 明朝" w:hint="eastAsia"/>
          <w:sz w:val="24"/>
          <w:szCs w:val="24"/>
        </w:rPr>
        <w:t>名</w:t>
      </w:r>
      <w:r w:rsidRPr="00DE4003">
        <w:rPr>
          <w:rFonts w:asciiTheme="minorEastAsia" w:eastAsiaTheme="minorEastAsia" w:hAnsiTheme="minorEastAsia" w:cs="ＭＳ 明朝" w:hint="eastAsia"/>
          <w:sz w:val="24"/>
          <w:szCs w:val="24"/>
        </w:rPr>
        <w:t>及び所在地</w:t>
      </w:r>
      <w:r w:rsidR="00275BA0" w:rsidRPr="00DE400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275BA0" w:rsidRPr="00DE4003">
        <w:rPr>
          <w:rFonts w:asciiTheme="minorEastAsia" w:eastAsiaTheme="minorEastAsia" w:hAnsiTheme="minorEastAsia" w:cs="ＭＳ 明朝" w:hint="eastAsia"/>
          <w:color w:val="FF0000"/>
          <w:sz w:val="24"/>
          <w:szCs w:val="24"/>
        </w:rPr>
        <w:t xml:space="preserve">　　 </w:t>
      </w:r>
    </w:p>
    <w:p w:rsidR="00187B07" w:rsidRPr="00DE4003" w:rsidRDefault="00187B07" w:rsidP="00172E49">
      <w:pPr>
        <w:autoSpaceDE w:val="0"/>
        <w:autoSpaceDN w:val="0"/>
        <w:adjustRightInd w:val="0"/>
        <w:spacing w:line="480" w:lineRule="exact"/>
        <w:jc w:val="left"/>
        <w:rPr>
          <w:rFonts w:asciiTheme="minorEastAsia" w:eastAsiaTheme="minorEastAsia" w:hAnsiTheme="minorEastAsia" w:cs="Times New Roman"/>
          <w:color w:val="FF0000"/>
          <w:sz w:val="24"/>
          <w:szCs w:val="24"/>
        </w:rPr>
      </w:pPr>
    </w:p>
    <w:p w:rsidR="00275BA0" w:rsidRPr="00DE4003" w:rsidRDefault="00627106" w:rsidP="00172E49">
      <w:pPr>
        <w:autoSpaceDE w:val="0"/>
        <w:autoSpaceDN w:val="0"/>
        <w:adjustRightInd w:val="0"/>
        <w:spacing w:line="480" w:lineRule="exact"/>
        <w:jc w:val="left"/>
        <w:rPr>
          <w:rFonts w:asciiTheme="minorEastAsia" w:eastAsiaTheme="minorEastAsia" w:hAnsiTheme="minorEastAsia" w:cs="ＭＳ 明朝"/>
          <w:color w:val="FF0000"/>
          <w:sz w:val="24"/>
          <w:szCs w:val="24"/>
        </w:rPr>
      </w:pPr>
      <w:r w:rsidRPr="00DE400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DE4003">
        <w:rPr>
          <w:rFonts w:asciiTheme="minorEastAsia" w:eastAsiaTheme="minorEastAsia" w:hAnsiTheme="minorEastAsia"/>
          <w:sz w:val="24"/>
          <w:szCs w:val="24"/>
        </w:rPr>
        <w:t>2</w:t>
      </w:r>
      <w:r w:rsidRPr="00DE400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事業種目及び事業計画の概要</w:t>
      </w:r>
      <w:r w:rsidR="00275BA0" w:rsidRPr="00DE400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</w:p>
    <w:p w:rsidR="00627106" w:rsidRPr="00DE4003" w:rsidRDefault="00627106" w:rsidP="00172E49">
      <w:pPr>
        <w:autoSpaceDE w:val="0"/>
        <w:autoSpaceDN w:val="0"/>
        <w:adjustRightInd w:val="0"/>
        <w:spacing w:line="480" w:lineRule="exact"/>
        <w:jc w:val="left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  <w:r w:rsidRPr="00DE400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DE4003">
        <w:rPr>
          <w:rFonts w:asciiTheme="minorEastAsia" w:eastAsiaTheme="minorEastAsia" w:hAnsiTheme="minorEastAsia"/>
          <w:sz w:val="24"/>
          <w:szCs w:val="24"/>
        </w:rPr>
        <w:t>3</w:t>
      </w:r>
      <w:r w:rsidRPr="00DE400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投下固定資産額</w:t>
      </w:r>
      <w:r w:rsidR="00275BA0" w:rsidRPr="00DE400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53223C" w:rsidRPr="00DE400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="00BA634F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</w:t>
      </w:r>
      <w:r w:rsidR="0053223C" w:rsidRPr="00DE400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</w:t>
      </w:r>
      <w:r w:rsidR="00275BA0" w:rsidRPr="00DE4003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>円</w:t>
      </w:r>
    </w:p>
    <w:p w:rsidR="00627106" w:rsidRPr="00DE4003" w:rsidRDefault="00627106" w:rsidP="00172E49">
      <w:pPr>
        <w:autoSpaceDE w:val="0"/>
        <w:autoSpaceDN w:val="0"/>
        <w:adjustRightInd w:val="0"/>
        <w:spacing w:line="480" w:lineRule="exact"/>
        <w:jc w:val="left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  <w:r w:rsidRPr="00DE4003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 xml:space="preserve">　</w:t>
      </w:r>
      <w:r w:rsidRPr="00DE4003">
        <w:rPr>
          <w:rFonts w:asciiTheme="minorEastAsia" w:eastAsiaTheme="minorEastAsia" w:hAnsiTheme="minorEastAsia"/>
          <w:color w:val="000000" w:themeColor="text1"/>
          <w:sz w:val="24"/>
          <w:szCs w:val="24"/>
        </w:rPr>
        <w:t>4</w:t>
      </w:r>
      <w:r w:rsidRPr="00DE4003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 xml:space="preserve">　</w:t>
      </w:r>
      <w:r w:rsidR="007602BB" w:rsidRPr="00DE4003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>常用雇用者</w:t>
      </w:r>
      <w:r w:rsidRPr="00DE4003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>数</w:t>
      </w:r>
      <w:r w:rsidR="00275BA0" w:rsidRPr="00DE4003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 xml:space="preserve">　　</w:t>
      </w:r>
      <w:r w:rsidR="0053223C" w:rsidRPr="00DE4003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 xml:space="preserve">　</w:t>
      </w:r>
      <w:r w:rsidR="00BA634F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 xml:space="preserve">　　</w:t>
      </w:r>
      <w:r w:rsidR="0053223C" w:rsidRPr="00DE4003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 xml:space="preserve">　</w:t>
      </w:r>
      <w:r w:rsidR="00BA634F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 xml:space="preserve">　　</w:t>
      </w:r>
      <w:r w:rsidR="0053223C" w:rsidRPr="00DE4003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 xml:space="preserve">　　　　　　　</w:t>
      </w:r>
      <w:r w:rsidR="00275BA0" w:rsidRPr="00DE4003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>人</w:t>
      </w:r>
      <w:r w:rsidR="00E419A9" w:rsidRPr="00DE4003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>（申請時直近時点）</w:t>
      </w:r>
    </w:p>
    <w:p w:rsidR="00627106" w:rsidRPr="00DE4003" w:rsidRDefault="00627106" w:rsidP="00172E49">
      <w:pPr>
        <w:autoSpaceDE w:val="0"/>
        <w:autoSpaceDN w:val="0"/>
        <w:adjustRightInd w:val="0"/>
        <w:spacing w:line="480" w:lineRule="exact"/>
        <w:jc w:val="left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  <w:r w:rsidRPr="00DE4003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 xml:space="preserve">　</w:t>
      </w:r>
      <w:r w:rsidRPr="00DE4003">
        <w:rPr>
          <w:rFonts w:asciiTheme="minorEastAsia" w:eastAsiaTheme="minorEastAsia" w:hAnsiTheme="minorEastAsia"/>
          <w:color w:val="000000" w:themeColor="text1"/>
          <w:sz w:val="24"/>
          <w:szCs w:val="24"/>
        </w:rPr>
        <w:t>5</w:t>
      </w:r>
      <w:r w:rsidRPr="00DE4003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 xml:space="preserve">　稼働開始年月日</w:t>
      </w:r>
      <w:r w:rsidR="00275BA0" w:rsidRPr="00DE4003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 xml:space="preserve">　</w:t>
      </w:r>
      <w:r w:rsidR="00BA634F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 xml:space="preserve">　　　</w:t>
      </w:r>
      <w:bookmarkStart w:id="0" w:name="_GoBack"/>
      <w:bookmarkEnd w:id="0"/>
      <w:r w:rsidR="00BA634F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 xml:space="preserve">　</w:t>
      </w:r>
      <w:r w:rsidR="0053223C" w:rsidRPr="00DE4003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 xml:space="preserve">　　　</w:t>
      </w:r>
      <w:r w:rsidR="00275BA0" w:rsidRPr="00DE4003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>年</w:t>
      </w:r>
      <w:r w:rsidR="0053223C" w:rsidRPr="00DE4003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 xml:space="preserve">　　</w:t>
      </w:r>
      <w:r w:rsidR="00275BA0" w:rsidRPr="00DE4003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>月</w:t>
      </w:r>
      <w:r w:rsidR="0053223C" w:rsidRPr="00DE4003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 xml:space="preserve">　　</w:t>
      </w:r>
      <w:r w:rsidR="00275BA0" w:rsidRPr="00DE4003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>日</w:t>
      </w:r>
    </w:p>
    <w:p w:rsidR="00627106" w:rsidRPr="00DE4003" w:rsidRDefault="00627106" w:rsidP="00172E49">
      <w:pPr>
        <w:autoSpaceDE w:val="0"/>
        <w:autoSpaceDN w:val="0"/>
        <w:adjustRightInd w:val="0"/>
        <w:spacing w:line="480" w:lineRule="exact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DE400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DE4003">
        <w:rPr>
          <w:rFonts w:asciiTheme="minorEastAsia" w:eastAsiaTheme="minorEastAsia" w:hAnsiTheme="minorEastAsia"/>
          <w:sz w:val="24"/>
          <w:szCs w:val="24"/>
        </w:rPr>
        <w:t>6</w:t>
      </w:r>
      <w:r w:rsidRPr="00DE400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建物及び敷地の面積並び</w:t>
      </w:r>
      <w:r w:rsidR="00633860" w:rsidRPr="00DE4003">
        <w:rPr>
          <w:rFonts w:asciiTheme="minorEastAsia" w:eastAsiaTheme="minorEastAsia" w:hAnsiTheme="minorEastAsia" w:cs="ＭＳ 明朝" w:hint="eastAsia"/>
          <w:sz w:val="24"/>
          <w:szCs w:val="24"/>
        </w:rPr>
        <w:t>に</w:t>
      </w:r>
      <w:r w:rsidRPr="00DE4003">
        <w:rPr>
          <w:rFonts w:asciiTheme="minorEastAsia" w:eastAsiaTheme="minorEastAsia" w:hAnsiTheme="minorEastAsia" w:cs="ＭＳ 明朝" w:hint="eastAsia"/>
          <w:sz w:val="24"/>
          <w:szCs w:val="24"/>
        </w:rPr>
        <w:t>その概要</w:t>
      </w:r>
    </w:p>
    <w:p w:rsidR="00627106" w:rsidRPr="00DE4003" w:rsidRDefault="00627106" w:rsidP="00172E49">
      <w:pPr>
        <w:autoSpaceDE w:val="0"/>
        <w:autoSpaceDN w:val="0"/>
        <w:adjustRightInd w:val="0"/>
        <w:spacing w:line="480" w:lineRule="exact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DE400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DE4003">
        <w:rPr>
          <w:rFonts w:asciiTheme="minorEastAsia" w:eastAsiaTheme="minorEastAsia" w:hAnsiTheme="minorEastAsia"/>
          <w:sz w:val="24"/>
          <w:szCs w:val="24"/>
        </w:rPr>
        <w:t>7</w:t>
      </w:r>
      <w:r w:rsidRPr="00DE400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添</w:t>
      </w:r>
      <w:r w:rsidR="00C536E7" w:rsidRPr="00DE400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DE4003">
        <w:rPr>
          <w:rFonts w:asciiTheme="minorEastAsia" w:eastAsiaTheme="minorEastAsia" w:hAnsiTheme="minorEastAsia" w:cs="ＭＳ 明朝" w:hint="eastAsia"/>
          <w:sz w:val="24"/>
          <w:szCs w:val="24"/>
        </w:rPr>
        <w:t>付</w:t>
      </w:r>
      <w:r w:rsidR="00C536E7" w:rsidRPr="00DE400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DE4003">
        <w:rPr>
          <w:rFonts w:asciiTheme="minorEastAsia" w:eastAsiaTheme="minorEastAsia" w:hAnsiTheme="minorEastAsia" w:cs="ＭＳ 明朝" w:hint="eastAsia"/>
          <w:sz w:val="24"/>
          <w:szCs w:val="24"/>
        </w:rPr>
        <w:t>書</w:t>
      </w:r>
      <w:r w:rsidR="00C536E7" w:rsidRPr="00DE400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DE4003">
        <w:rPr>
          <w:rFonts w:asciiTheme="minorEastAsia" w:eastAsiaTheme="minorEastAsia" w:hAnsiTheme="minorEastAsia" w:cs="ＭＳ 明朝" w:hint="eastAsia"/>
          <w:sz w:val="24"/>
          <w:szCs w:val="24"/>
        </w:rPr>
        <w:t>類</w:t>
      </w:r>
      <w:r w:rsidR="000635D2" w:rsidRPr="00DE400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</w:p>
    <w:p w:rsidR="00627106" w:rsidRPr="00DE4003" w:rsidRDefault="00627106" w:rsidP="00172E49">
      <w:pPr>
        <w:autoSpaceDE w:val="0"/>
        <w:autoSpaceDN w:val="0"/>
        <w:adjustRightInd w:val="0"/>
        <w:spacing w:line="480" w:lineRule="exact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DE400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Pr="00DE4003">
        <w:rPr>
          <w:rFonts w:asciiTheme="minorEastAsia" w:eastAsiaTheme="minorEastAsia" w:hAnsiTheme="minorEastAsia"/>
          <w:sz w:val="24"/>
          <w:szCs w:val="24"/>
        </w:rPr>
        <w:t>(1)</w:t>
      </w:r>
      <w:r w:rsidRPr="00DE400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事業</w:t>
      </w:r>
      <w:r w:rsidR="00AC260F" w:rsidRPr="00DE4003">
        <w:rPr>
          <w:rFonts w:asciiTheme="minorEastAsia" w:eastAsiaTheme="minorEastAsia" w:hAnsiTheme="minorEastAsia" w:cs="ＭＳ 明朝" w:hint="eastAsia"/>
          <w:sz w:val="24"/>
          <w:szCs w:val="24"/>
        </w:rPr>
        <w:t>者</w:t>
      </w:r>
      <w:r w:rsidRPr="00DE4003">
        <w:rPr>
          <w:rFonts w:asciiTheme="minorEastAsia" w:eastAsiaTheme="minorEastAsia" w:hAnsiTheme="minorEastAsia" w:cs="ＭＳ 明朝" w:hint="eastAsia"/>
          <w:sz w:val="24"/>
          <w:szCs w:val="24"/>
        </w:rPr>
        <w:t>の概要</w:t>
      </w:r>
    </w:p>
    <w:p w:rsidR="00627106" w:rsidRPr="00DE4003" w:rsidRDefault="00627106" w:rsidP="00172E49">
      <w:pPr>
        <w:autoSpaceDE w:val="0"/>
        <w:autoSpaceDN w:val="0"/>
        <w:adjustRightInd w:val="0"/>
        <w:spacing w:line="480" w:lineRule="exact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DE400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Pr="00DE4003">
        <w:rPr>
          <w:rFonts w:asciiTheme="minorEastAsia" w:eastAsiaTheme="minorEastAsia" w:hAnsiTheme="minorEastAsia"/>
          <w:sz w:val="24"/>
          <w:szCs w:val="24"/>
        </w:rPr>
        <w:t>(2)</w:t>
      </w:r>
      <w:r w:rsidRPr="00DE400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投下固定資産の明細</w:t>
      </w:r>
    </w:p>
    <w:p w:rsidR="007E1E62" w:rsidRPr="00DE4003" w:rsidRDefault="00627106" w:rsidP="00172E49">
      <w:pPr>
        <w:autoSpaceDE w:val="0"/>
        <w:autoSpaceDN w:val="0"/>
        <w:adjustRightInd w:val="0"/>
        <w:spacing w:line="480" w:lineRule="exact"/>
        <w:jc w:val="left"/>
        <w:rPr>
          <w:rFonts w:asciiTheme="minorEastAsia" w:eastAsiaTheme="minorEastAsia" w:hAnsiTheme="minorEastAsia" w:cs="ＭＳ 明朝"/>
          <w:sz w:val="24"/>
          <w:szCs w:val="24"/>
        </w:rPr>
      </w:pPr>
      <w:r w:rsidRPr="00DE400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="00C127F8" w:rsidRPr="00DE4003">
        <w:rPr>
          <w:rFonts w:asciiTheme="minorEastAsia" w:eastAsiaTheme="minorEastAsia" w:hAnsiTheme="minorEastAsia" w:cs="ＭＳ 明朝"/>
          <w:sz w:val="24"/>
          <w:szCs w:val="24"/>
        </w:rPr>
        <w:t>(3)</w:t>
      </w:r>
      <w:r w:rsidR="00C127F8" w:rsidRPr="00DE400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7E1E62" w:rsidRPr="00DE4003">
        <w:rPr>
          <w:rFonts w:asciiTheme="minorEastAsia" w:eastAsiaTheme="minorEastAsia" w:hAnsiTheme="minorEastAsia" w:cs="ＭＳ 明朝" w:hint="eastAsia"/>
          <w:sz w:val="24"/>
          <w:szCs w:val="24"/>
        </w:rPr>
        <w:t>事業所の年次別建設計画及び実績</w:t>
      </w:r>
    </w:p>
    <w:p w:rsidR="00C127F8" w:rsidRPr="00DE4003" w:rsidRDefault="007E1E62" w:rsidP="007E1E62">
      <w:pPr>
        <w:autoSpaceDE w:val="0"/>
        <w:autoSpaceDN w:val="0"/>
        <w:adjustRightInd w:val="0"/>
        <w:spacing w:line="480" w:lineRule="exact"/>
        <w:ind w:firstLineChars="200" w:firstLine="485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DE400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(4)　</w:t>
      </w:r>
      <w:r w:rsidR="00C127F8" w:rsidRPr="00DE4003">
        <w:rPr>
          <w:rFonts w:asciiTheme="minorEastAsia" w:eastAsiaTheme="minorEastAsia" w:hAnsiTheme="minorEastAsia" w:cs="ＭＳ 明朝" w:hint="eastAsia"/>
          <w:sz w:val="24"/>
          <w:szCs w:val="24"/>
        </w:rPr>
        <w:t>旭市</w:t>
      </w:r>
      <w:r w:rsidR="008E2F6B" w:rsidRPr="00DE4003">
        <w:rPr>
          <w:rFonts w:asciiTheme="minorEastAsia" w:eastAsiaTheme="minorEastAsia" w:hAnsiTheme="minorEastAsia" w:cs="ＭＳ 明朝" w:hint="eastAsia"/>
          <w:sz w:val="24"/>
          <w:szCs w:val="24"/>
        </w:rPr>
        <w:t>の市</w:t>
      </w:r>
      <w:r w:rsidR="00C127F8" w:rsidRPr="00DE4003">
        <w:rPr>
          <w:rFonts w:asciiTheme="minorEastAsia" w:eastAsiaTheme="minorEastAsia" w:hAnsiTheme="minorEastAsia" w:cs="ＭＳ 明朝" w:hint="eastAsia"/>
          <w:sz w:val="24"/>
          <w:szCs w:val="24"/>
        </w:rPr>
        <w:t>税に滞納</w:t>
      </w:r>
      <w:r w:rsidR="008E2F6B" w:rsidRPr="00DE4003">
        <w:rPr>
          <w:rFonts w:asciiTheme="minorEastAsia" w:eastAsiaTheme="minorEastAsia" w:hAnsiTheme="minorEastAsia" w:cs="ＭＳ 明朝" w:hint="eastAsia"/>
          <w:sz w:val="24"/>
          <w:szCs w:val="24"/>
        </w:rPr>
        <w:t>がないことを証する書類</w:t>
      </w:r>
    </w:p>
    <w:p w:rsidR="00340701" w:rsidRPr="00DE4003" w:rsidRDefault="001278B8" w:rsidP="0001101E">
      <w:pPr>
        <w:autoSpaceDE w:val="0"/>
        <w:autoSpaceDN w:val="0"/>
        <w:adjustRightInd w:val="0"/>
        <w:spacing w:line="440" w:lineRule="exact"/>
        <w:jc w:val="left"/>
        <w:rPr>
          <w:rFonts w:asciiTheme="minorEastAsia" w:eastAsiaTheme="minorEastAsia" w:hAnsiTheme="minorEastAsia" w:cs="ＭＳ 明朝"/>
          <w:sz w:val="24"/>
          <w:szCs w:val="24"/>
        </w:rPr>
      </w:pPr>
      <w:r w:rsidRPr="00DE400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1101E" w:rsidRPr="00DE400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01101E" w:rsidRPr="00DE4003">
        <w:rPr>
          <w:rFonts w:asciiTheme="minorEastAsia" w:eastAsiaTheme="minorEastAsia" w:hAnsiTheme="minorEastAsia" w:cs="ＭＳ 明朝"/>
          <w:sz w:val="24"/>
          <w:szCs w:val="24"/>
        </w:rPr>
        <w:t>(</w:t>
      </w:r>
      <w:r w:rsidR="007E1E62" w:rsidRPr="00DE4003">
        <w:rPr>
          <w:rFonts w:asciiTheme="minorEastAsia" w:eastAsiaTheme="minorEastAsia" w:hAnsiTheme="minorEastAsia" w:cs="ＭＳ 明朝" w:hint="eastAsia"/>
          <w:sz w:val="24"/>
          <w:szCs w:val="24"/>
        </w:rPr>
        <w:t>5</w:t>
      </w:r>
      <w:r w:rsidR="0001101E" w:rsidRPr="00DE4003">
        <w:rPr>
          <w:rFonts w:asciiTheme="minorEastAsia" w:eastAsiaTheme="minorEastAsia" w:hAnsiTheme="minorEastAsia" w:cs="ＭＳ 明朝"/>
          <w:sz w:val="24"/>
          <w:szCs w:val="24"/>
        </w:rPr>
        <w:t>)</w:t>
      </w:r>
      <w:r w:rsidR="0001101E" w:rsidRPr="00DE400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前各号に掲げるもののほか、市長が必要と認める書類</w:t>
      </w:r>
    </w:p>
    <w:sectPr w:rsidR="00340701" w:rsidRPr="00DE4003" w:rsidSect="00CD2034">
      <w:pgSz w:w="11907" w:h="16840" w:code="9"/>
      <w:pgMar w:top="1134" w:right="1134" w:bottom="1134" w:left="1134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351" w:rsidRDefault="00711351" w:rsidP="00172E49">
      <w:r>
        <w:separator/>
      </w:r>
    </w:p>
  </w:endnote>
  <w:endnote w:type="continuationSeparator" w:id="0">
    <w:p w:rsidR="00711351" w:rsidRDefault="00711351" w:rsidP="0017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351" w:rsidRDefault="00711351" w:rsidP="00172E49">
      <w:r>
        <w:separator/>
      </w:r>
    </w:p>
  </w:footnote>
  <w:footnote w:type="continuationSeparator" w:id="0">
    <w:p w:rsidR="00711351" w:rsidRDefault="00711351" w:rsidP="00172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106"/>
    <w:rsid w:val="0001101E"/>
    <w:rsid w:val="00034AF0"/>
    <w:rsid w:val="00061491"/>
    <w:rsid w:val="000635D2"/>
    <w:rsid w:val="000A0B51"/>
    <w:rsid w:val="000B4CB9"/>
    <w:rsid w:val="000C1D54"/>
    <w:rsid w:val="000F344B"/>
    <w:rsid w:val="00106F76"/>
    <w:rsid w:val="00114D2E"/>
    <w:rsid w:val="001278B8"/>
    <w:rsid w:val="001436BD"/>
    <w:rsid w:val="001470E3"/>
    <w:rsid w:val="00172E49"/>
    <w:rsid w:val="00187B07"/>
    <w:rsid w:val="001E2146"/>
    <w:rsid w:val="001F67C8"/>
    <w:rsid w:val="00202337"/>
    <w:rsid w:val="002263A2"/>
    <w:rsid w:val="00245526"/>
    <w:rsid w:val="00251F70"/>
    <w:rsid w:val="00275BA0"/>
    <w:rsid w:val="002B2F65"/>
    <w:rsid w:val="0030251E"/>
    <w:rsid w:val="00340701"/>
    <w:rsid w:val="003430C9"/>
    <w:rsid w:val="00345B81"/>
    <w:rsid w:val="003660C0"/>
    <w:rsid w:val="00382ED8"/>
    <w:rsid w:val="003B1F85"/>
    <w:rsid w:val="00407032"/>
    <w:rsid w:val="004355BA"/>
    <w:rsid w:val="004612B9"/>
    <w:rsid w:val="00491300"/>
    <w:rsid w:val="004A03CF"/>
    <w:rsid w:val="004B537F"/>
    <w:rsid w:val="004B725C"/>
    <w:rsid w:val="00527A82"/>
    <w:rsid w:val="00531447"/>
    <w:rsid w:val="0053223C"/>
    <w:rsid w:val="0059759E"/>
    <w:rsid w:val="005D62D4"/>
    <w:rsid w:val="00614781"/>
    <w:rsid w:val="00627106"/>
    <w:rsid w:val="006322AD"/>
    <w:rsid w:val="00633860"/>
    <w:rsid w:val="0063562E"/>
    <w:rsid w:val="00654A54"/>
    <w:rsid w:val="00677949"/>
    <w:rsid w:val="00693689"/>
    <w:rsid w:val="006F23F7"/>
    <w:rsid w:val="006F2C22"/>
    <w:rsid w:val="006F5750"/>
    <w:rsid w:val="00711351"/>
    <w:rsid w:val="007261EE"/>
    <w:rsid w:val="00745282"/>
    <w:rsid w:val="007602BB"/>
    <w:rsid w:val="00785560"/>
    <w:rsid w:val="007A4B0B"/>
    <w:rsid w:val="007E1E62"/>
    <w:rsid w:val="007F78E8"/>
    <w:rsid w:val="00801E70"/>
    <w:rsid w:val="00847F1F"/>
    <w:rsid w:val="008529F7"/>
    <w:rsid w:val="00853947"/>
    <w:rsid w:val="00864D4A"/>
    <w:rsid w:val="008B50FF"/>
    <w:rsid w:val="008B6715"/>
    <w:rsid w:val="008D136D"/>
    <w:rsid w:val="008E2F6B"/>
    <w:rsid w:val="00920A6C"/>
    <w:rsid w:val="00980F0A"/>
    <w:rsid w:val="009818A5"/>
    <w:rsid w:val="009A40CF"/>
    <w:rsid w:val="009B770F"/>
    <w:rsid w:val="00A1250C"/>
    <w:rsid w:val="00A2176E"/>
    <w:rsid w:val="00A24002"/>
    <w:rsid w:val="00A27710"/>
    <w:rsid w:val="00A51301"/>
    <w:rsid w:val="00A94448"/>
    <w:rsid w:val="00AB7607"/>
    <w:rsid w:val="00AC260F"/>
    <w:rsid w:val="00AD350D"/>
    <w:rsid w:val="00AE1B81"/>
    <w:rsid w:val="00AF33FE"/>
    <w:rsid w:val="00B00912"/>
    <w:rsid w:val="00B20754"/>
    <w:rsid w:val="00B612C6"/>
    <w:rsid w:val="00B973B7"/>
    <w:rsid w:val="00BA5A8B"/>
    <w:rsid w:val="00BA634F"/>
    <w:rsid w:val="00BB66F6"/>
    <w:rsid w:val="00C127F8"/>
    <w:rsid w:val="00C1282E"/>
    <w:rsid w:val="00C536E7"/>
    <w:rsid w:val="00C72D82"/>
    <w:rsid w:val="00CD2034"/>
    <w:rsid w:val="00CF2B9E"/>
    <w:rsid w:val="00D02E73"/>
    <w:rsid w:val="00D5586E"/>
    <w:rsid w:val="00D95CD5"/>
    <w:rsid w:val="00DB341E"/>
    <w:rsid w:val="00DD1F37"/>
    <w:rsid w:val="00DE4003"/>
    <w:rsid w:val="00E17DEA"/>
    <w:rsid w:val="00E210B8"/>
    <w:rsid w:val="00E27565"/>
    <w:rsid w:val="00E35BA9"/>
    <w:rsid w:val="00E40184"/>
    <w:rsid w:val="00E419A9"/>
    <w:rsid w:val="00E61E10"/>
    <w:rsid w:val="00E744ED"/>
    <w:rsid w:val="00EB47D0"/>
    <w:rsid w:val="00EE0643"/>
    <w:rsid w:val="00EF55DB"/>
    <w:rsid w:val="00F5419B"/>
    <w:rsid w:val="00F90DCE"/>
    <w:rsid w:val="00FB0AD9"/>
    <w:rsid w:val="00FB32C2"/>
    <w:rsid w:val="00FD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2AF993A"/>
  <w14:defaultImageDpi w14:val="0"/>
  <w15:docId w15:val="{F65F7DB4-8EAB-471E-BFC5-6FA4E595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E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72E49"/>
    <w:rPr>
      <w:rFonts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172E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72E49"/>
    <w:rPr>
      <w:rFonts w:cs="Times New Roman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C536E7"/>
    <w:pPr>
      <w:jc w:val="center"/>
    </w:pPr>
    <w:rPr>
      <w:rFonts w:cs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C536E7"/>
    <w:rPr>
      <w:rFonts w:cs="Times New Roman"/>
      <w:sz w:val="24"/>
    </w:rPr>
  </w:style>
  <w:style w:type="paragraph" w:styleId="a9">
    <w:name w:val="Closing"/>
    <w:basedOn w:val="a"/>
    <w:link w:val="aa"/>
    <w:uiPriority w:val="99"/>
    <w:unhideWhenUsed/>
    <w:rsid w:val="00C536E7"/>
    <w:pPr>
      <w:jc w:val="right"/>
    </w:pPr>
    <w:rPr>
      <w:rFonts w:cs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C536E7"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491300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491300"/>
    <w:rPr>
      <w:rFonts w:ascii="Arial" w:eastAsia="ＭＳ ゴシック" w:hAnsi="Arial" w:cs="Times New Roman"/>
      <w:sz w:val="18"/>
    </w:rPr>
  </w:style>
  <w:style w:type="table" w:styleId="ad">
    <w:name w:val="Table Grid"/>
    <w:basedOn w:val="a1"/>
    <w:uiPriority w:val="59"/>
    <w:rsid w:val="00AC2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BFDCA-F6FC-4CF8-84FC-E4BFC415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D6169FEF.dotm</Template>
  <TotalTime>139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旭市役所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asahi</dc:creator>
  <cp:lastModifiedBy>柴田　大輔</cp:lastModifiedBy>
  <cp:revision>17</cp:revision>
  <cp:lastPrinted>2019-02-12T23:33:00Z</cp:lastPrinted>
  <dcterms:created xsi:type="dcterms:W3CDTF">2019-04-03T05:53:00Z</dcterms:created>
  <dcterms:modified xsi:type="dcterms:W3CDTF">2022-01-06T23:53:00Z</dcterms:modified>
</cp:coreProperties>
</file>