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92" w:rsidRDefault="005739AD" w:rsidP="005739AD">
      <w:pPr>
        <w:jc w:val="right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77B6C" w:rsidRPr="009F2B83" w:rsidRDefault="00E77B6C" w:rsidP="005739AD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2508885</wp:posOffset>
                </wp:positionH>
                <wp:positionV relativeFrom="paragraph">
                  <wp:posOffset>43815</wp:posOffset>
                </wp:positionV>
                <wp:extent cx="962025" cy="53848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538480"/>
                          <a:chOff x="4570" y="1064"/>
                          <a:chExt cx="766" cy="848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064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C11" w:rsidRPr="00CE6C11" w:rsidRDefault="00CE6C11" w:rsidP="00CE6C11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見学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416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C11" w:rsidRPr="00CE6C11" w:rsidRDefault="00CE6C11" w:rsidP="00CE6C11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体験入署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97.55pt;margin-top:3.45pt;width:75.75pt;height:42.4pt;z-index:251658240;mso-position-horizontal-relative:margin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CE6C11" w:rsidRPr="00CE6C11" w:rsidRDefault="00CE6C11" w:rsidP="00CE6C11">
                        <w:pPr>
                          <w:spacing w:line="180" w:lineRule="auto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見学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E6C11" w:rsidRPr="00CE6C11" w:rsidRDefault="00CE6C11" w:rsidP="00CE6C11">
                        <w:pPr>
                          <w:spacing w:line="180" w:lineRule="auto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体験入署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739AD" w:rsidRPr="009F2B83" w:rsidRDefault="005739AD" w:rsidP="005739AD">
      <w:pPr>
        <w:jc w:val="center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消防署</w:t>
      </w:r>
      <w:r w:rsidR="00CE6C1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9F2B83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5739AD" w:rsidRPr="009F2B83" w:rsidRDefault="005739AD" w:rsidP="005739A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5739A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旭市消防署長　様</w:t>
      </w:r>
      <w:bookmarkStart w:id="0" w:name="_GoBack"/>
      <w:bookmarkEnd w:id="0"/>
    </w:p>
    <w:p w:rsidR="005739AD" w:rsidRPr="009F2B83" w:rsidRDefault="005739AD" w:rsidP="005739A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5739AD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</w:t>
      </w:r>
    </w:p>
    <w:p w:rsidR="005739AD" w:rsidRPr="009F2B83" w:rsidRDefault="005739AD" w:rsidP="005739AD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</w:t>
      </w:r>
    </w:p>
    <w:p w:rsidR="005739AD" w:rsidRPr="009F2B83" w:rsidRDefault="005739AD" w:rsidP="005739AD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</w:p>
    <w:p w:rsidR="005739AD" w:rsidRPr="009F2B83" w:rsidRDefault="00CE6C11" w:rsidP="005739A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58E319" wp14:editId="630D2D97">
                <wp:simplePos x="0" y="0"/>
                <wp:positionH relativeFrom="margin">
                  <wp:posOffset>2038350</wp:posOffset>
                </wp:positionH>
                <wp:positionV relativeFrom="paragraph">
                  <wp:posOffset>28575</wp:posOffset>
                </wp:positionV>
                <wp:extent cx="962025" cy="538480"/>
                <wp:effectExtent l="0" t="0" r="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538480"/>
                          <a:chOff x="4570" y="1064"/>
                          <a:chExt cx="766" cy="848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064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C11" w:rsidRPr="00CE6C11" w:rsidRDefault="00CE6C11" w:rsidP="00CE6C11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見学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416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C11" w:rsidRPr="00CE6C11" w:rsidRDefault="00CE6C11" w:rsidP="00CE6C11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体験入署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8E319" id="グループ化 4" o:spid="_x0000_s1029" style="position:absolute;left:0;text-align:left;margin-left:160.5pt;margin-top:2.25pt;width:75.75pt;height:42.4pt;z-index:251660288;mso-position-horizontal-relative:margin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">
                <v:shape id="テキスト ボックス 5" o:sp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E6C11" w:rsidRPr="00CE6C11" w:rsidRDefault="00CE6C11" w:rsidP="00CE6C11">
                        <w:pPr>
                          <w:spacing w:line="180" w:lineRule="auto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見学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CE6C11" w:rsidRPr="00CE6C11" w:rsidRDefault="00CE6C11" w:rsidP="00CE6C11">
                        <w:pPr>
                          <w:spacing w:line="180" w:lineRule="auto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体験入署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739AD" w:rsidRPr="009F2B83" w:rsidRDefault="005739AD" w:rsidP="005739A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 xml:space="preserve">　私は、下記の内容により</w:t>
      </w:r>
      <w:r w:rsidR="00CE6C1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9F2B83">
        <w:rPr>
          <w:rFonts w:ascii="ＭＳ 明朝" w:eastAsia="ＭＳ 明朝" w:hAnsi="ＭＳ 明朝" w:hint="eastAsia"/>
          <w:sz w:val="24"/>
          <w:szCs w:val="24"/>
        </w:rPr>
        <w:t>をしたいので申請します。</w:t>
      </w:r>
    </w:p>
    <w:p w:rsidR="005739AD" w:rsidRPr="009F2B83" w:rsidRDefault="005739AD" w:rsidP="005739A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5739AD">
      <w:pPr>
        <w:pStyle w:val="a3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記</w:t>
      </w:r>
    </w:p>
    <w:p w:rsidR="005739AD" w:rsidRPr="009F2B83" w:rsidRDefault="005739AD" w:rsidP="005739AD">
      <w:pPr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0413C6">
      <w:pPr>
        <w:pStyle w:val="a5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１　日　時　　　　年　　月　　日　～　　　年　　月　　日</w:t>
      </w:r>
    </w:p>
    <w:p w:rsidR="005739AD" w:rsidRPr="009F2B83" w:rsidRDefault="005739AD" w:rsidP="005739AD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0413C6" w:rsidRPr="009F2B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2B83">
        <w:rPr>
          <w:rFonts w:ascii="ＭＳ 明朝" w:eastAsia="ＭＳ 明朝" w:hAnsi="ＭＳ 明朝" w:hint="eastAsia"/>
          <w:sz w:val="24"/>
          <w:szCs w:val="24"/>
        </w:rPr>
        <w:t>時　　分　　～　　　時　　分</w:t>
      </w:r>
    </w:p>
    <w:p w:rsidR="005739AD" w:rsidRDefault="005739AD" w:rsidP="005739AD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9F2B83" w:rsidRPr="009F2B83" w:rsidRDefault="009F2B83" w:rsidP="005739AD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0413C6">
      <w:pPr>
        <w:pStyle w:val="a5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２　見学（体験入署）場所</w:t>
      </w:r>
    </w:p>
    <w:p w:rsidR="005739AD" w:rsidRDefault="005739AD" w:rsidP="005739AD">
      <w:pPr>
        <w:rPr>
          <w:rFonts w:ascii="ＭＳ 明朝" w:eastAsia="ＭＳ 明朝" w:hAnsi="ＭＳ 明朝"/>
          <w:sz w:val="24"/>
          <w:szCs w:val="24"/>
        </w:rPr>
      </w:pPr>
    </w:p>
    <w:p w:rsidR="009F2B83" w:rsidRPr="009F2B83" w:rsidRDefault="009F2B83" w:rsidP="005739AD">
      <w:pPr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0413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３　団体名称</w:t>
      </w:r>
    </w:p>
    <w:p w:rsidR="005739AD" w:rsidRDefault="005739AD" w:rsidP="005739AD">
      <w:pPr>
        <w:rPr>
          <w:rFonts w:ascii="ＭＳ 明朝" w:eastAsia="ＭＳ 明朝" w:hAnsi="ＭＳ 明朝"/>
          <w:sz w:val="24"/>
          <w:szCs w:val="24"/>
        </w:rPr>
      </w:pPr>
    </w:p>
    <w:p w:rsidR="009F2B83" w:rsidRPr="009F2B83" w:rsidRDefault="009F2B83" w:rsidP="005739AD">
      <w:pPr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0413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４　代表者氏名・連絡先</w:t>
      </w:r>
    </w:p>
    <w:p w:rsidR="005739AD" w:rsidRDefault="005739AD" w:rsidP="005739AD">
      <w:pPr>
        <w:rPr>
          <w:rFonts w:ascii="ＭＳ 明朝" w:eastAsia="ＭＳ 明朝" w:hAnsi="ＭＳ 明朝"/>
          <w:sz w:val="24"/>
          <w:szCs w:val="24"/>
        </w:rPr>
      </w:pPr>
    </w:p>
    <w:p w:rsidR="009F2B83" w:rsidRPr="009F2B83" w:rsidRDefault="009F2B83" w:rsidP="005739AD">
      <w:pPr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0413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５　見学（体験入署）人数</w:t>
      </w:r>
    </w:p>
    <w:p w:rsidR="005739AD" w:rsidRDefault="005739AD" w:rsidP="005739AD">
      <w:pPr>
        <w:rPr>
          <w:rFonts w:ascii="ＭＳ 明朝" w:eastAsia="ＭＳ 明朝" w:hAnsi="ＭＳ 明朝"/>
          <w:sz w:val="24"/>
          <w:szCs w:val="24"/>
        </w:rPr>
      </w:pPr>
    </w:p>
    <w:p w:rsidR="009F2B83" w:rsidRPr="009F2B83" w:rsidRDefault="009F2B83" w:rsidP="005739AD">
      <w:pPr>
        <w:rPr>
          <w:rFonts w:ascii="ＭＳ 明朝" w:eastAsia="ＭＳ 明朝" w:hAnsi="ＭＳ 明朝"/>
          <w:sz w:val="24"/>
          <w:szCs w:val="24"/>
        </w:rPr>
      </w:pPr>
    </w:p>
    <w:p w:rsidR="005739AD" w:rsidRPr="009F2B83" w:rsidRDefault="005739AD" w:rsidP="000413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６　見学（体験</w:t>
      </w:r>
      <w:r w:rsidR="00CE6C11">
        <w:rPr>
          <w:rFonts w:ascii="ＭＳ 明朝" w:eastAsia="ＭＳ 明朝" w:hAnsi="ＭＳ 明朝" w:hint="eastAsia"/>
          <w:sz w:val="24"/>
          <w:szCs w:val="24"/>
        </w:rPr>
        <w:t>入署</w:t>
      </w:r>
      <w:r w:rsidRPr="009F2B83">
        <w:rPr>
          <w:rFonts w:ascii="ＭＳ 明朝" w:eastAsia="ＭＳ 明朝" w:hAnsi="ＭＳ 明朝" w:hint="eastAsia"/>
          <w:sz w:val="24"/>
          <w:szCs w:val="24"/>
        </w:rPr>
        <w:t>）内容</w:t>
      </w:r>
    </w:p>
    <w:p w:rsidR="000413C6" w:rsidRDefault="000413C6" w:rsidP="005739AD">
      <w:pPr>
        <w:rPr>
          <w:rFonts w:ascii="ＭＳ 明朝" w:eastAsia="ＭＳ 明朝" w:hAnsi="ＭＳ 明朝"/>
          <w:sz w:val="24"/>
          <w:szCs w:val="24"/>
        </w:rPr>
      </w:pPr>
    </w:p>
    <w:p w:rsidR="009F2B83" w:rsidRPr="009F2B83" w:rsidRDefault="009F2B83" w:rsidP="005739AD">
      <w:pPr>
        <w:rPr>
          <w:rFonts w:ascii="ＭＳ 明朝" w:eastAsia="ＭＳ 明朝" w:hAnsi="ＭＳ 明朝"/>
          <w:sz w:val="24"/>
          <w:szCs w:val="24"/>
        </w:rPr>
      </w:pPr>
    </w:p>
    <w:p w:rsidR="000413C6" w:rsidRDefault="000413C6" w:rsidP="000413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2B83">
        <w:rPr>
          <w:rFonts w:ascii="ＭＳ 明朝" w:eastAsia="ＭＳ 明朝" w:hAnsi="ＭＳ 明朝" w:hint="eastAsia"/>
          <w:sz w:val="24"/>
          <w:szCs w:val="24"/>
        </w:rPr>
        <w:t>７　その他</w:t>
      </w:r>
    </w:p>
    <w:p w:rsidR="00CE6C11" w:rsidRDefault="00CE6C11" w:rsidP="000413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E6C11" w:rsidRDefault="00CE6C11" w:rsidP="000413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E6C11" w:rsidRPr="00CE6C11" w:rsidRDefault="00CE6C11" w:rsidP="000413C6">
      <w:pPr>
        <w:ind w:firstLineChars="100" w:firstLine="210"/>
        <w:rPr>
          <w:rFonts w:ascii="ＭＳ 明朝" w:eastAsia="ＭＳ 明朝" w:hAnsi="ＭＳ 明朝"/>
          <w:szCs w:val="21"/>
        </w:rPr>
      </w:pPr>
      <w:r w:rsidRPr="00CE6C11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58E319" wp14:editId="630D2D97">
                <wp:simplePos x="0" y="0"/>
                <wp:positionH relativeFrom="margin">
                  <wp:posOffset>171450</wp:posOffset>
                </wp:positionH>
                <wp:positionV relativeFrom="paragraph">
                  <wp:posOffset>129540</wp:posOffset>
                </wp:positionV>
                <wp:extent cx="1009749" cy="471805"/>
                <wp:effectExtent l="0" t="0" r="0" b="444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749" cy="471805"/>
                          <a:chOff x="4532" y="1139"/>
                          <a:chExt cx="804" cy="743"/>
                        </a:xfrm>
                      </wpg:grpSpPr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1139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C11" w:rsidRPr="00CE6C11" w:rsidRDefault="00CE6C11" w:rsidP="00CE6C11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CE6C1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「見学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2" y="1386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C11" w:rsidRPr="00CE6C11" w:rsidRDefault="00CE6C11" w:rsidP="00CE6C11">
                              <w:pPr>
                                <w:spacing w:line="180" w:lineRule="auto"/>
                                <w:ind w:firstLineChars="100" w:firstLine="210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CE6C1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体験入署」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8E319" id="グループ化 7" o:spid="_x0000_s1032" style="position:absolute;left:0;text-align:left;margin-left:13.5pt;margin-top:10.2pt;width:79.5pt;height:37.15pt;z-index:251662336;mso-position-horizontal-relative:margin" coordorigin="4532,1139" coordsize="804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">
                <v:shape id="テキスト ボックス 8" o:spid="_x0000_s1033" type="#_x0000_t202" style="position:absolute;left:4570;top:1139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CE6C11" w:rsidRPr="00CE6C11" w:rsidRDefault="00CE6C11" w:rsidP="00CE6C11">
                        <w:pPr>
                          <w:spacing w:line="180" w:lineRule="auto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CE6C1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「見学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left:4532;top:138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CE6C11" w:rsidRPr="00CE6C11" w:rsidRDefault="00CE6C11" w:rsidP="00CE6C11">
                        <w:pPr>
                          <w:spacing w:line="180" w:lineRule="auto"/>
                          <w:ind w:firstLineChars="100" w:firstLine="210"/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CE6C1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体験入署」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E6C11">
        <w:rPr>
          <w:rFonts w:ascii="ＭＳ 明朝" w:eastAsia="ＭＳ 明朝" w:hAnsi="ＭＳ 明朝" w:hint="eastAsia"/>
          <w:szCs w:val="21"/>
        </w:rPr>
        <w:t>備考</w:t>
      </w:r>
    </w:p>
    <w:p w:rsidR="00CE6C11" w:rsidRPr="00CE6C11" w:rsidRDefault="00CE6C11" w:rsidP="000413C6">
      <w:pPr>
        <w:ind w:firstLineChars="100" w:firstLine="2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0"/>
          <w:szCs w:val="20"/>
        </w:rPr>
        <w:t>の文字については、該当しない文字を横線で消すこと。</w:t>
      </w:r>
    </w:p>
    <w:sectPr w:rsidR="00CE6C11" w:rsidRPr="00CE6C11" w:rsidSect="00E77B6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C11" w:rsidRDefault="00CE6C11" w:rsidP="00CE6C11">
      <w:r>
        <w:separator/>
      </w:r>
    </w:p>
  </w:endnote>
  <w:endnote w:type="continuationSeparator" w:id="0">
    <w:p w:rsidR="00CE6C11" w:rsidRDefault="00CE6C11" w:rsidP="00CE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C11" w:rsidRDefault="00CE6C11" w:rsidP="00CE6C11">
      <w:r>
        <w:separator/>
      </w:r>
    </w:p>
  </w:footnote>
  <w:footnote w:type="continuationSeparator" w:id="0">
    <w:p w:rsidR="00CE6C11" w:rsidRDefault="00CE6C11" w:rsidP="00CE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AD"/>
    <w:rsid w:val="000413C6"/>
    <w:rsid w:val="005739AD"/>
    <w:rsid w:val="006C7047"/>
    <w:rsid w:val="009F2B83"/>
    <w:rsid w:val="00C63B92"/>
    <w:rsid w:val="00CE6C11"/>
    <w:rsid w:val="00E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80AC3"/>
  <w15:chartTrackingRefBased/>
  <w15:docId w15:val="{812918FB-30AE-41F8-9A27-FC45B10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9AD"/>
    <w:pPr>
      <w:jc w:val="center"/>
    </w:pPr>
  </w:style>
  <w:style w:type="character" w:customStyle="1" w:styleId="a4">
    <w:name w:val="記 (文字)"/>
    <w:basedOn w:val="a0"/>
    <w:link w:val="a3"/>
    <w:uiPriority w:val="99"/>
    <w:rsid w:val="005739AD"/>
  </w:style>
  <w:style w:type="paragraph" w:styleId="a5">
    <w:name w:val="Closing"/>
    <w:basedOn w:val="a"/>
    <w:link w:val="a6"/>
    <w:uiPriority w:val="99"/>
    <w:unhideWhenUsed/>
    <w:rsid w:val="005739AD"/>
    <w:pPr>
      <w:jc w:val="right"/>
    </w:pPr>
  </w:style>
  <w:style w:type="character" w:customStyle="1" w:styleId="a6">
    <w:name w:val="結語 (文字)"/>
    <w:basedOn w:val="a0"/>
    <w:link w:val="a5"/>
    <w:uiPriority w:val="99"/>
    <w:rsid w:val="005739AD"/>
  </w:style>
  <w:style w:type="paragraph" w:styleId="a7">
    <w:name w:val="header"/>
    <w:basedOn w:val="a"/>
    <w:link w:val="a8"/>
    <w:uiPriority w:val="99"/>
    <w:unhideWhenUsed/>
    <w:rsid w:val="00CE6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6C11"/>
  </w:style>
  <w:style w:type="paragraph" w:styleId="a9">
    <w:name w:val="footer"/>
    <w:basedOn w:val="a"/>
    <w:link w:val="aa"/>
    <w:uiPriority w:val="99"/>
    <w:unhideWhenUsed/>
    <w:rsid w:val="00CE6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552028ED.dotm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諭</dc:creator>
  <cp:keywords/>
  <dc:description/>
  <cp:lastModifiedBy>橋本 諭</cp:lastModifiedBy>
  <cp:revision>5</cp:revision>
  <cp:lastPrinted>2021-10-19T22:44:00Z</cp:lastPrinted>
  <dcterms:created xsi:type="dcterms:W3CDTF">2021-10-19T13:35:00Z</dcterms:created>
  <dcterms:modified xsi:type="dcterms:W3CDTF">2021-10-22T00:14:00Z</dcterms:modified>
</cp:coreProperties>
</file>