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D4" w:rsidRPr="00A54E86" w:rsidRDefault="005E7E68" w:rsidP="00A54E86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旭市中小企業資金融資内容変更届</w:t>
      </w:r>
      <w:r w:rsidR="00D8192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9858375</wp:posOffset>
                </wp:positionH>
                <wp:positionV relativeFrom="paragraph">
                  <wp:posOffset>6724650</wp:posOffset>
                </wp:positionV>
                <wp:extent cx="685800" cy="381000"/>
                <wp:effectExtent l="0" t="0" r="19050" b="1905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137B" w:rsidRPr="00BF27D8" w:rsidRDefault="00A6137B" w:rsidP="00A6137B">
                            <w:pPr>
                              <w:jc w:val="center"/>
                            </w:pPr>
                            <w:r w:rsidRPr="00BF27D8"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76.25pt;margin-top:529.5pt;width:54pt;height:30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" fillcolor="window" strokeweight=".5pt">
                <v:path arrowok="t"/>
                <v:textbox>
                  <w:txbxContent>
                    <w:p w:rsidR="00A6137B" w:rsidRPr="00BF27D8" w:rsidRDefault="00A6137B" w:rsidP="00A6137B">
                      <w:pPr>
                        <w:jc w:val="center"/>
                      </w:pPr>
                      <w:r w:rsidRPr="00BF27D8"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6142F0" w:rsidRDefault="006142F0" w:rsidP="006142F0">
      <w:pPr>
        <w:rPr>
          <w:rFonts w:ascii="ＭＳ 明朝" w:hAnsi="ＭＳ 明朝"/>
          <w:sz w:val="22"/>
          <w:szCs w:val="22"/>
        </w:rPr>
      </w:pPr>
    </w:p>
    <w:p w:rsidR="00F72FF9" w:rsidRPr="006142F0" w:rsidRDefault="00D8192C" w:rsidP="006142F0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9858375</wp:posOffset>
                </wp:positionH>
                <wp:positionV relativeFrom="paragraph">
                  <wp:posOffset>6724650</wp:posOffset>
                </wp:positionV>
                <wp:extent cx="685800" cy="381000"/>
                <wp:effectExtent l="0" t="0" r="19050" b="1905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137B" w:rsidRPr="00BF27D8" w:rsidRDefault="00A6137B" w:rsidP="00A6137B">
                            <w:pPr>
                              <w:jc w:val="center"/>
                            </w:pPr>
                            <w:r w:rsidRPr="00BF27D8"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76.25pt;margin-top:529.5pt;width:54pt;height:30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" fillcolor="window" strokeweight=".5pt">
                <v:path arrowok="t"/>
                <v:textbox>
                  <w:txbxContent>
                    <w:p w:rsidR="00A6137B" w:rsidRPr="00BF27D8" w:rsidRDefault="00A6137B" w:rsidP="00A6137B">
                      <w:pPr>
                        <w:jc w:val="center"/>
                      </w:pPr>
                      <w:r w:rsidRPr="00BF27D8"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9858375</wp:posOffset>
                </wp:positionH>
                <wp:positionV relativeFrom="paragraph">
                  <wp:posOffset>6724650</wp:posOffset>
                </wp:positionV>
                <wp:extent cx="685800" cy="3810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137B" w:rsidRPr="00BF27D8" w:rsidRDefault="00A6137B" w:rsidP="00A6137B">
                            <w:pPr>
                              <w:jc w:val="center"/>
                            </w:pPr>
                            <w:r w:rsidRPr="00BF27D8"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76.25pt;margin-top:529.5pt;width:54pt;height:30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" fillcolor="window" strokeweight=".5pt">
                <v:path arrowok="t"/>
                <v:textbox>
                  <w:txbxContent>
                    <w:p w:rsidR="00A6137B" w:rsidRPr="00BF27D8" w:rsidRDefault="00A6137B" w:rsidP="00A6137B">
                      <w:pPr>
                        <w:jc w:val="center"/>
                      </w:pPr>
                      <w:r w:rsidRPr="00BF27D8"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6142F0" w:rsidRPr="0027252E" w:rsidRDefault="005E7E68" w:rsidP="00A54E86">
      <w:pPr>
        <w:jc w:val="right"/>
        <w:rPr>
          <w:rFonts w:ascii="ＭＳ 明朝" w:hAnsi="ＭＳ 明朝"/>
          <w:sz w:val="22"/>
          <w:szCs w:val="22"/>
        </w:rPr>
      </w:pPr>
      <w:r w:rsidRPr="0027252E">
        <w:rPr>
          <w:rFonts w:ascii="ＭＳ 明朝" w:hAnsi="ＭＳ 明朝" w:hint="eastAsia"/>
          <w:sz w:val="22"/>
          <w:szCs w:val="22"/>
        </w:rPr>
        <w:t xml:space="preserve">　　</w:t>
      </w:r>
      <w:r w:rsidR="006142F0" w:rsidRPr="0027252E">
        <w:rPr>
          <w:rFonts w:ascii="ＭＳ 明朝" w:hAnsi="ＭＳ 明朝" w:hint="eastAsia"/>
          <w:sz w:val="22"/>
          <w:szCs w:val="22"/>
        </w:rPr>
        <w:t>年　　月　　日</w:t>
      </w:r>
    </w:p>
    <w:p w:rsidR="0027252E" w:rsidRPr="0027252E" w:rsidRDefault="0027252E" w:rsidP="0027252E">
      <w:pPr>
        <w:rPr>
          <w:kern w:val="0"/>
          <w:sz w:val="22"/>
          <w:szCs w:val="22"/>
        </w:rPr>
      </w:pPr>
      <w:r w:rsidRPr="0027252E">
        <w:rPr>
          <w:rFonts w:hint="eastAsia"/>
          <w:kern w:val="0"/>
          <w:sz w:val="22"/>
          <w:szCs w:val="22"/>
        </w:rPr>
        <w:t xml:space="preserve">旭市長　</w:t>
      </w:r>
      <w:r w:rsidR="002A3BBA">
        <w:rPr>
          <w:rFonts w:hint="eastAsia"/>
          <w:kern w:val="0"/>
          <w:sz w:val="22"/>
          <w:szCs w:val="22"/>
        </w:rPr>
        <w:t>米本　弥一郎</w:t>
      </w:r>
      <w:bookmarkStart w:id="0" w:name="_GoBack"/>
      <w:bookmarkEnd w:id="0"/>
      <w:r w:rsidR="00E964A9">
        <w:rPr>
          <w:rFonts w:hint="eastAsia"/>
          <w:kern w:val="0"/>
          <w:sz w:val="22"/>
          <w:szCs w:val="22"/>
        </w:rPr>
        <w:t xml:space="preserve">　　</w:t>
      </w:r>
      <w:r w:rsidRPr="0027252E">
        <w:rPr>
          <w:rFonts w:hint="eastAsia"/>
          <w:kern w:val="0"/>
          <w:sz w:val="22"/>
          <w:szCs w:val="22"/>
        </w:rPr>
        <w:t>様</w:t>
      </w:r>
    </w:p>
    <w:p w:rsidR="0027252E" w:rsidRDefault="0027252E" w:rsidP="0027252E">
      <w:pPr>
        <w:rPr>
          <w:kern w:val="0"/>
          <w:sz w:val="22"/>
          <w:szCs w:val="22"/>
        </w:rPr>
      </w:pPr>
    </w:p>
    <w:p w:rsidR="00E2002C" w:rsidRPr="0027252E" w:rsidRDefault="00E2002C" w:rsidP="0027252E">
      <w:pPr>
        <w:rPr>
          <w:kern w:val="0"/>
          <w:sz w:val="22"/>
          <w:szCs w:val="22"/>
        </w:rPr>
      </w:pPr>
    </w:p>
    <w:p w:rsidR="0027252E" w:rsidRPr="0027252E" w:rsidRDefault="0027252E" w:rsidP="0027252E">
      <w:pPr>
        <w:wordWrap w:val="0"/>
        <w:topLinePunct/>
        <w:spacing w:line="360" w:lineRule="auto"/>
        <w:ind w:right="220"/>
        <w:jc w:val="right"/>
        <w:rPr>
          <w:kern w:val="0"/>
          <w:sz w:val="22"/>
          <w:szCs w:val="22"/>
        </w:rPr>
      </w:pPr>
      <w:r w:rsidRPr="0027252E">
        <w:rPr>
          <w:rFonts w:hint="eastAsia"/>
          <w:kern w:val="0"/>
          <w:sz w:val="22"/>
          <w:szCs w:val="22"/>
        </w:rPr>
        <w:t>（申請人）住所（所在地）</w:t>
      </w:r>
      <w:r>
        <w:rPr>
          <w:rFonts w:hint="eastAsia"/>
          <w:kern w:val="0"/>
          <w:sz w:val="22"/>
          <w:szCs w:val="22"/>
        </w:rPr>
        <w:t xml:space="preserve">　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　　　　　　　　　</w:t>
      </w:r>
    </w:p>
    <w:p w:rsidR="0027252E" w:rsidRPr="0027252E" w:rsidRDefault="0027252E" w:rsidP="00F47B34">
      <w:pPr>
        <w:spacing w:line="360" w:lineRule="auto"/>
        <w:ind w:firstLineChars="1300" w:firstLine="2860"/>
        <w:rPr>
          <w:kern w:val="0"/>
          <w:sz w:val="22"/>
          <w:szCs w:val="22"/>
        </w:rPr>
      </w:pPr>
      <w:r w:rsidRPr="0027252E">
        <w:rPr>
          <w:rFonts w:hint="eastAsia"/>
          <w:kern w:val="0"/>
          <w:sz w:val="22"/>
          <w:szCs w:val="22"/>
        </w:rPr>
        <w:t>氏名</w:t>
      </w:r>
      <w:r>
        <w:rPr>
          <w:rFonts w:hint="eastAsia"/>
          <w:kern w:val="0"/>
          <w:sz w:val="22"/>
          <w:szCs w:val="22"/>
        </w:rPr>
        <w:t xml:space="preserve">（名称及び代表者）　　　　　</w:t>
      </w:r>
      <w:r>
        <w:rPr>
          <w:rFonts w:hint="eastAsia"/>
          <w:kern w:val="0"/>
          <w:sz w:val="22"/>
          <w:szCs w:val="22"/>
        </w:rPr>
        <w:t xml:space="preserve">    </w:t>
      </w:r>
      <w:r>
        <w:rPr>
          <w:rFonts w:hint="eastAsia"/>
          <w:kern w:val="0"/>
          <w:sz w:val="22"/>
          <w:szCs w:val="22"/>
        </w:rPr>
        <w:t xml:space="preserve">　　　　　　　</w:t>
      </w:r>
      <w:r w:rsidRPr="0027252E">
        <w:rPr>
          <w:rFonts w:hint="eastAsia"/>
          <w:kern w:val="0"/>
          <w:sz w:val="22"/>
          <w:szCs w:val="22"/>
        </w:rPr>
        <w:t>印</w:t>
      </w:r>
    </w:p>
    <w:p w:rsidR="0027252E" w:rsidRPr="0027252E" w:rsidRDefault="0027252E" w:rsidP="0027252E">
      <w:pPr>
        <w:spacing w:line="360" w:lineRule="auto"/>
        <w:ind w:firstLineChars="1300" w:firstLine="2860"/>
        <w:rPr>
          <w:kern w:val="0"/>
          <w:sz w:val="22"/>
          <w:szCs w:val="22"/>
        </w:rPr>
      </w:pPr>
      <w:r w:rsidRPr="0027252E">
        <w:rPr>
          <w:rFonts w:hint="eastAsia"/>
          <w:kern w:val="0"/>
          <w:sz w:val="22"/>
          <w:szCs w:val="22"/>
        </w:rPr>
        <w:t>業種</w:t>
      </w:r>
    </w:p>
    <w:p w:rsidR="0027252E" w:rsidRPr="0027252E" w:rsidRDefault="0027252E" w:rsidP="0027252E">
      <w:pPr>
        <w:spacing w:line="360" w:lineRule="auto"/>
        <w:ind w:firstLineChars="1300" w:firstLine="2860"/>
        <w:rPr>
          <w:kern w:val="0"/>
          <w:sz w:val="22"/>
          <w:szCs w:val="22"/>
        </w:rPr>
      </w:pPr>
      <w:r w:rsidRPr="0027252E">
        <w:rPr>
          <w:rFonts w:hint="eastAsia"/>
          <w:kern w:val="0"/>
          <w:sz w:val="22"/>
          <w:szCs w:val="22"/>
        </w:rPr>
        <w:t>電話</w:t>
      </w:r>
      <w:r w:rsidRPr="0027252E">
        <w:rPr>
          <w:rFonts w:hint="eastAsia"/>
          <w:kern w:val="0"/>
          <w:sz w:val="22"/>
          <w:szCs w:val="22"/>
        </w:rPr>
        <w:t xml:space="preserve">      </w:t>
      </w:r>
      <w:r>
        <w:rPr>
          <w:rFonts w:hint="eastAsia"/>
          <w:kern w:val="0"/>
          <w:sz w:val="22"/>
          <w:szCs w:val="22"/>
        </w:rPr>
        <w:t xml:space="preserve"> </w:t>
      </w:r>
      <w:r w:rsidRPr="0027252E">
        <w:rPr>
          <w:rFonts w:hint="eastAsia"/>
          <w:kern w:val="0"/>
          <w:sz w:val="22"/>
          <w:szCs w:val="22"/>
        </w:rPr>
        <w:t xml:space="preserve">   </w:t>
      </w:r>
      <w:r w:rsidRPr="0027252E">
        <w:rPr>
          <w:rFonts w:hint="eastAsia"/>
          <w:kern w:val="0"/>
          <w:sz w:val="22"/>
          <w:szCs w:val="22"/>
        </w:rPr>
        <w:t xml:space="preserve">　</w:t>
      </w:r>
      <w:r w:rsidRPr="0027252E">
        <w:rPr>
          <w:rFonts w:hint="eastAsia"/>
          <w:kern w:val="0"/>
          <w:sz w:val="22"/>
          <w:szCs w:val="22"/>
        </w:rPr>
        <w:t xml:space="preserve"> </w:t>
      </w:r>
      <w:r w:rsidRPr="0027252E">
        <w:rPr>
          <w:rFonts w:hint="eastAsia"/>
          <w:kern w:val="0"/>
          <w:sz w:val="22"/>
          <w:szCs w:val="22"/>
        </w:rPr>
        <w:t xml:space="preserve">‐　　　　</w:t>
      </w:r>
      <w:r>
        <w:rPr>
          <w:rFonts w:hint="eastAsia"/>
          <w:kern w:val="0"/>
          <w:sz w:val="22"/>
          <w:szCs w:val="22"/>
        </w:rPr>
        <w:t xml:space="preserve"> </w:t>
      </w:r>
      <w:r w:rsidRPr="0027252E">
        <w:rPr>
          <w:rFonts w:hint="eastAsia"/>
          <w:kern w:val="0"/>
          <w:sz w:val="22"/>
          <w:szCs w:val="22"/>
        </w:rPr>
        <w:t xml:space="preserve">　‐</w:t>
      </w:r>
    </w:p>
    <w:p w:rsidR="005E7E68" w:rsidRPr="0027252E" w:rsidRDefault="005E7E68" w:rsidP="006142F0">
      <w:pPr>
        <w:rPr>
          <w:rFonts w:ascii="ＭＳ 明朝" w:hAnsi="ＭＳ 明朝"/>
          <w:sz w:val="22"/>
          <w:szCs w:val="22"/>
        </w:rPr>
      </w:pPr>
    </w:p>
    <w:p w:rsidR="006142F0" w:rsidRDefault="006142F0" w:rsidP="00A546D8">
      <w:pPr>
        <w:rPr>
          <w:rFonts w:ascii="ＭＳ 明朝" w:hAnsi="ＭＳ 明朝"/>
          <w:sz w:val="22"/>
          <w:szCs w:val="22"/>
        </w:rPr>
      </w:pPr>
      <w:r w:rsidRPr="0027252E">
        <w:rPr>
          <w:rFonts w:ascii="ＭＳ 明朝" w:hAnsi="ＭＳ 明朝" w:hint="eastAsia"/>
          <w:sz w:val="22"/>
          <w:szCs w:val="22"/>
        </w:rPr>
        <w:t xml:space="preserve">　</w:t>
      </w:r>
      <w:r w:rsidR="005E7E68" w:rsidRPr="0027252E">
        <w:rPr>
          <w:rFonts w:ascii="ＭＳ 明朝" w:hAnsi="ＭＳ 明朝" w:hint="eastAsia"/>
          <w:sz w:val="22"/>
          <w:szCs w:val="22"/>
        </w:rPr>
        <w:t>次のとおり旭市中小企業資金融資の内容変更</w:t>
      </w:r>
      <w:r w:rsidR="005E7E68">
        <w:rPr>
          <w:rFonts w:ascii="ＭＳ 明朝" w:hAnsi="ＭＳ 明朝" w:hint="eastAsia"/>
          <w:sz w:val="22"/>
          <w:szCs w:val="22"/>
        </w:rPr>
        <w:t>を届け出ます。その他の融資内容は従前のとおりとします。</w:t>
      </w:r>
    </w:p>
    <w:p w:rsidR="00F72FF9" w:rsidRDefault="00F72FF9" w:rsidP="00A546D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5E7E68" w:rsidRPr="00D269AB" w:rsidTr="00D269AB">
        <w:trPr>
          <w:trHeight w:val="541"/>
        </w:trPr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E68" w:rsidRPr="00D269AB" w:rsidRDefault="005E7E68" w:rsidP="00D269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69AB">
              <w:rPr>
                <w:rFonts w:ascii="ＭＳ 明朝" w:hAnsi="ＭＳ 明朝" w:hint="eastAsia"/>
                <w:sz w:val="22"/>
                <w:szCs w:val="22"/>
              </w:rPr>
              <w:t>変　更　内　容</w:t>
            </w:r>
          </w:p>
        </w:tc>
        <w:tc>
          <w:tcPr>
            <w:tcW w:w="2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E68" w:rsidRPr="00D269AB" w:rsidRDefault="005E7E68" w:rsidP="00D269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69AB">
              <w:rPr>
                <w:rFonts w:ascii="ＭＳ 明朝" w:hAnsi="ＭＳ 明朝" w:hint="eastAsia"/>
                <w:sz w:val="22"/>
                <w:szCs w:val="22"/>
              </w:rPr>
              <w:t>変　　更　　前</w:t>
            </w:r>
          </w:p>
        </w:tc>
        <w:tc>
          <w:tcPr>
            <w:tcW w:w="2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E68" w:rsidRPr="00D269AB" w:rsidRDefault="005E7E68" w:rsidP="00D269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69AB">
              <w:rPr>
                <w:rFonts w:ascii="ＭＳ 明朝" w:hAnsi="ＭＳ 明朝" w:hint="eastAsia"/>
                <w:sz w:val="22"/>
                <w:szCs w:val="22"/>
              </w:rPr>
              <w:t>変　　更　　後</w:t>
            </w:r>
          </w:p>
        </w:tc>
      </w:tr>
      <w:tr w:rsidR="005E7E68" w:rsidRPr="00D269AB" w:rsidTr="000C3C8E">
        <w:trPr>
          <w:trHeight w:val="3415"/>
        </w:trPr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E68" w:rsidRPr="00D269AB" w:rsidRDefault="005E7E68" w:rsidP="00D269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E68" w:rsidRPr="00D269AB" w:rsidRDefault="005E7E68" w:rsidP="00D269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E68" w:rsidRPr="00D269AB" w:rsidRDefault="005E7E68" w:rsidP="00D269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7E68" w:rsidRDefault="005E7E68" w:rsidP="000C3C8E">
      <w:pPr>
        <w:spacing w:line="480" w:lineRule="auto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8026"/>
      </w:tblGrid>
      <w:tr w:rsidR="005E7E68" w:rsidRPr="00D269AB" w:rsidTr="000C3C8E">
        <w:trPr>
          <w:trHeight w:val="2398"/>
        </w:trPr>
        <w:tc>
          <w:tcPr>
            <w:tcW w:w="959" w:type="dxa"/>
            <w:shd w:val="clear" w:color="auto" w:fill="auto"/>
            <w:textDirection w:val="tbRlV"/>
            <w:vAlign w:val="center"/>
          </w:tcPr>
          <w:p w:rsidR="005E7E68" w:rsidRPr="00D269AB" w:rsidRDefault="005E7E68" w:rsidP="00D269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69AB">
              <w:rPr>
                <w:rFonts w:ascii="ＭＳ 明朝" w:hAnsi="ＭＳ 明朝" w:hint="eastAsia"/>
                <w:sz w:val="22"/>
                <w:szCs w:val="22"/>
              </w:rPr>
              <w:t>変　更　理　由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5E7E68" w:rsidRPr="00D269AB" w:rsidRDefault="005E7E68" w:rsidP="00D269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E7E68" w:rsidRDefault="005E7E68" w:rsidP="00A546D8">
      <w:pPr>
        <w:rPr>
          <w:rFonts w:ascii="ＭＳ 明朝" w:hAnsi="ＭＳ 明朝"/>
          <w:sz w:val="22"/>
          <w:szCs w:val="22"/>
        </w:rPr>
      </w:pPr>
    </w:p>
    <w:sectPr w:rsidR="005E7E68" w:rsidSect="000C3C8E">
      <w:type w:val="continuous"/>
      <w:pgSz w:w="11906" w:h="16838" w:code="9"/>
      <w:pgMar w:top="1701" w:right="1418" w:bottom="1134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D5" w:rsidRDefault="00432AD5">
      <w:r>
        <w:separator/>
      </w:r>
    </w:p>
  </w:endnote>
  <w:endnote w:type="continuationSeparator" w:id="0">
    <w:p w:rsidR="00432AD5" w:rsidRDefault="0043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D5" w:rsidRDefault="00432AD5">
      <w:r>
        <w:separator/>
      </w:r>
    </w:p>
  </w:footnote>
  <w:footnote w:type="continuationSeparator" w:id="0">
    <w:p w:rsidR="00432AD5" w:rsidRDefault="0043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806"/>
    <w:multiLevelType w:val="singleLevel"/>
    <w:tmpl w:val="50FA09A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5B46D0C"/>
    <w:multiLevelType w:val="hybridMultilevel"/>
    <w:tmpl w:val="D9C64256"/>
    <w:lvl w:ilvl="0" w:tplc="9E5CC14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5A"/>
    <w:rsid w:val="0000159C"/>
    <w:rsid w:val="00005C54"/>
    <w:rsid w:val="00062654"/>
    <w:rsid w:val="00063BD9"/>
    <w:rsid w:val="00087DFA"/>
    <w:rsid w:val="000C3C8E"/>
    <w:rsid w:val="000F2DCA"/>
    <w:rsid w:val="00103DEB"/>
    <w:rsid w:val="00173C76"/>
    <w:rsid w:val="0017585A"/>
    <w:rsid w:val="001C5C0A"/>
    <w:rsid w:val="001F6E64"/>
    <w:rsid w:val="0027252E"/>
    <w:rsid w:val="00296970"/>
    <w:rsid w:val="002A3BBA"/>
    <w:rsid w:val="00324BAB"/>
    <w:rsid w:val="0033415D"/>
    <w:rsid w:val="004131E9"/>
    <w:rsid w:val="00432AD5"/>
    <w:rsid w:val="00442EAF"/>
    <w:rsid w:val="00487D27"/>
    <w:rsid w:val="005E7E68"/>
    <w:rsid w:val="006142F0"/>
    <w:rsid w:val="00650CE9"/>
    <w:rsid w:val="006D322B"/>
    <w:rsid w:val="00705716"/>
    <w:rsid w:val="008C2055"/>
    <w:rsid w:val="008D52F3"/>
    <w:rsid w:val="00914BAE"/>
    <w:rsid w:val="00954928"/>
    <w:rsid w:val="009664B7"/>
    <w:rsid w:val="009C1281"/>
    <w:rsid w:val="009D319E"/>
    <w:rsid w:val="00A1009B"/>
    <w:rsid w:val="00A12CD3"/>
    <w:rsid w:val="00A546D8"/>
    <w:rsid w:val="00A54E86"/>
    <w:rsid w:val="00A6137B"/>
    <w:rsid w:val="00A66120"/>
    <w:rsid w:val="00A80878"/>
    <w:rsid w:val="00B05E27"/>
    <w:rsid w:val="00C23197"/>
    <w:rsid w:val="00C563B1"/>
    <w:rsid w:val="00D269AB"/>
    <w:rsid w:val="00D32ECE"/>
    <w:rsid w:val="00D5056D"/>
    <w:rsid w:val="00D54DD4"/>
    <w:rsid w:val="00D8192C"/>
    <w:rsid w:val="00DD30F1"/>
    <w:rsid w:val="00DF2394"/>
    <w:rsid w:val="00DF3C4C"/>
    <w:rsid w:val="00E11C34"/>
    <w:rsid w:val="00E2002C"/>
    <w:rsid w:val="00E615CF"/>
    <w:rsid w:val="00E964A9"/>
    <w:rsid w:val="00F47B34"/>
    <w:rsid w:val="00F504E4"/>
    <w:rsid w:val="00F7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DF036D"/>
  <w15:docId w15:val="{30682D6B-B445-4255-A3AB-76E64857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E7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2DF2E96.dotm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旭商第号</vt:lpstr>
      <vt:lpstr>旭商第号</vt:lpstr>
    </vt:vector>
  </TitlesOfParts>
  <Company>旭市商工開発課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旭商第号</dc:title>
  <dc:creator>旭市商工開発課</dc:creator>
  <cp:lastModifiedBy>在田　善憲</cp:lastModifiedBy>
  <cp:revision>3</cp:revision>
  <cp:lastPrinted>2006-08-17T00:59:00Z</cp:lastPrinted>
  <dcterms:created xsi:type="dcterms:W3CDTF">2019-05-18T04:09:00Z</dcterms:created>
  <dcterms:modified xsi:type="dcterms:W3CDTF">2021-07-30T08:05:00Z</dcterms:modified>
</cp:coreProperties>
</file>