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0CD" w:rsidRPr="00345608" w:rsidRDefault="00A750CD" w:rsidP="00A750CD">
      <w:pPr>
        <w:jc w:val="center"/>
        <w:rPr>
          <w:sz w:val="32"/>
          <w:szCs w:val="28"/>
        </w:rPr>
      </w:pPr>
      <w:r w:rsidRPr="00345608">
        <w:rPr>
          <w:rFonts w:hint="eastAsia"/>
          <w:sz w:val="32"/>
          <w:szCs w:val="28"/>
        </w:rPr>
        <w:t>同　意　書</w:t>
      </w:r>
    </w:p>
    <w:p w:rsidR="00A750CD" w:rsidRPr="003755C9" w:rsidRDefault="00A750CD" w:rsidP="00A750CD">
      <w:pPr>
        <w:rPr>
          <w:sz w:val="24"/>
        </w:rPr>
      </w:pPr>
    </w:p>
    <w:p w:rsidR="00A750CD" w:rsidRPr="003755C9" w:rsidRDefault="00A750CD" w:rsidP="00A750CD">
      <w:pPr>
        <w:rPr>
          <w:sz w:val="24"/>
        </w:rPr>
      </w:pPr>
    </w:p>
    <w:p w:rsidR="005230B9" w:rsidRPr="003755C9" w:rsidRDefault="00A750CD" w:rsidP="00172F64">
      <w:pPr>
        <w:spacing w:line="360" w:lineRule="auto"/>
        <w:rPr>
          <w:sz w:val="24"/>
        </w:rPr>
      </w:pPr>
      <w:r w:rsidRPr="003755C9">
        <w:rPr>
          <w:rFonts w:hint="eastAsia"/>
          <w:sz w:val="24"/>
        </w:rPr>
        <w:t xml:space="preserve">　私は、</w:t>
      </w:r>
      <w:r w:rsidR="00A04CE4">
        <w:rPr>
          <w:rFonts w:hint="eastAsia"/>
          <w:sz w:val="24"/>
        </w:rPr>
        <w:t>経済産業省関係</w:t>
      </w:r>
      <w:r w:rsidR="00646B68">
        <w:rPr>
          <w:rFonts w:hint="eastAsia"/>
          <w:sz w:val="24"/>
        </w:rPr>
        <w:t>産業競争力強化法</w:t>
      </w:r>
      <w:r w:rsidR="00A04CE4">
        <w:rPr>
          <w:rFonts w:hint="eastAsia"/>
          <w:sz w:val="24"/>
        </w:rPr>
        <w:t>第７条第１項</w:t>
      </w:r>
      <w:r w:rsidR="00646B68">
        <w:rPr>
          <w:rFonts w:hint="eastAsia"/>
          <w:sz w:val="24"/>
        </w:rPr>
        <w:t>に</w:t>
      </w:r>
      <w:r w:rsidR="00A04CE4">
        <w:rPr>
          <w:rFonts w:hint="eastAsia"/>
          <w:sz w:val="24"/>
        </w:rPr>
        <w:t>より、</w:t>
      </w:r>
      <w:r w:rsidR="00646B68">
        <w:rPr>
          <w:rFonts w:hint="eastAsia"/>
          <w:sz w:val="24"/>
        </w:rPr>
        <w:t>特定創業支援事業による支援を受けたことの証明を受けるべく</w:t>
      </w:r>
      <w:r w:rsidR="005230B9" w:rsidRPr="003755C9">
        <w:rPr>
          <w:rFonts w:hint="eastAsia"/>
          <w:sz w:val="24"/>
        </w:rPr>
        <w:t>申請するものですが、只今、旭市暴力団排除条例の内容を確認し、その趣旨は理解しました。</w:t>
      </w:r>
    </w:p>
    <w:p w:rsidR="005230B9" w:rsidRPr="003755C9" w:rsidRDefault="005230B9" w:rsidP="00172F64">
      <w:pPr>
        <w:spacing w:line="360" w:lineRule="auto"/>
        <w:rPr>
          <w:sz w:val="24"/>
        </w:rPr>
      </w:pPr>
      <w:r w:rsidRPr="003755C9">
        <w:rPr>
          <w:rFonts w:hint="eastAsia"/>
          <w:sz w:val="24"/>
        </w:rPr>
        <w:t xml:space="preserve">　当方の個人情報を警察に提供することについて同意します。</w:t>
      </w:r>
    </w:p>
    <w:p w:rsidR="005230B9" w:rsidRPr="003755C9" w:rsidRDefault="005230B9" w:rsidP="00172F64">
      <w:pPr>
        <w:spacing w:line="360" w:lineRule="auto"/>
        <w:rPr>
          <w:sz w:val="24"/>
        </w:rPr>
      </w:pPr>
    </w:p>
    <w:p w:rsidR="005230B9" w:rsidRPr="003755C9" w:rsidRDefault="005230B9" w:rsidP="00172F64">
      <w:pPr>
        <w:spacing w:line="360" w:lineRule="auto"/>
        <w:rPr>
          <w:sz w:val="24"/>
        </w:rPr>
      </w:pPr>
    </w:p>
    <w:p w:rsidR="005230B9" w:rsidRPr="003755C9" w:rsidRDefault="00297ABE" w:rsidP="00502F0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</w:t>
      </w:r>
      <w:r w:rsidR="00843848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843848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5230B9" w:rsidRPr="003755C9">
        <w:rPr>
          <w:rFonts w:hint="eastAsia"/>
          <w:sz w:val="24"/>
        </w:rPr>
        <w:t>日</w:t>
      </w:r>
    </w:p>
    <w:p w:rsidR="00646B68" w:rsidRDefault="00646B68" w:rsidP="00172F64">
      <w:pPr>
        <w:spacing w:line="360" w:lineRule="auto"/>
        <w:rPr>
          <w:sz w:val="24"/>
        </w:rPr>
      </w:pPr>
    </w:p>
    <w:p w:rsidR="005230B9" w:rsidRPr="003755C9" w:rsidRDefault="005230B9" w:rsidP="00587169">
      <w:pPr>
        <w:spacing w:line="360" w:lineRule="auto"/>
        <w:ind w:firstLineChars="100" w:firstLine="240"/>
        <w:rPr>
          <w:sz w:val="24"/>
        </w:rPr>
      </w:pPr>
      <w:r w:rsidRPr="003755C9">
        <w:rPr>
          <w:rFonts w:hint="eastAsia"/>
          <w:sz w:val="24"/>
        </w:rPr>
        <w:t xml:space="preserve">旭市長　</w:t>
      </w:r>
      <w:r w:rsidR="00843848">
        <w:rPr>
          <w:rFonts w:hint="eastAsia"/>
          <w:sz w:val="24"/>
        </w:rPr>
        <w:t xml:space="preserve"> </w:t>
      </w:r>
      <w:r w:rsidR="00290DFA">
        <w:rPr>
          <w:rFonts w:hint="eastAsia"/>
          <w:sz w:val="24"/>
        </w:rPr>
        <w:t>米本　弥一郎</w:t>
      </w:r>
      <w:bookmarkStart w:id="0" w:name="_GoBack"/>
      <w:bookmarkEnd w:id="0"/>
      <w:r w:rsidRPr="003755C9">
        <w:rPr>
          <w:rFonts w:hint="eastAsia"/>
          <w:sz w:val="24"/>
        </w:rPr>
        <w:t xml:space="preserve">　様</w:t>
      </w:r>
    </w:p>
    <w:p w:rsidR="005230B9" w:rsidRDefault="005230B9" w:rsidP="00172F64">
      <w:pPr>
        <w:spacing w:line="360" w:lineRule="auto"/>
      </w:pPr>
    </w:p>
    <w:p w:rsidR="005230B9" w:rsidRDefault="005230B9" w:rsidP="00A750CD"/>
    <w:p w:rsidR="005230B9" w:rsidRPr="003755C9" w:rsidRDefault="00646B68" w:rsidP="00044517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住　　　所</w:t>
      </w:r>
      <w:r w:rsidR="00044517">
        <w:rPr>
          <w:rFonts w:hint="eastAsia"/>
          <w:sz w:val="24"/>
        </w:rPr>
        <w:t xml:space="preserve">　</w:t>
      </w:r>
      <w:r w:rsidR="00044517">
        <w:rPr>
          <w:rFonts w:hint="eastAsia"/>
          <w:sz w:val="24"/>
          <w:u w:val="single"/>
        </w:rPr>
        <w:t xml:space="preserve">　　　　　　　　　　　　　　　　</w:t>
      </w:r>
    </w:p>
    <w:p w:rsidR="005230B9" w:rsidRPr="00044517" w:rsidRDefault="005230B9" w:rsidP="00646B68">
      <w:pPr>
        <w:ind w:right="960"/>
        <w:rPr>
          <w:sz w:val="24"/>
        </w:rPr>
      </w:pPr>
    </w:p>
    <w:p w:rsidR="005230B9" w:rsidRDefault="005230B9" w:rsidP="00044517">
      <w:pPr>
        <w:ind w:firstLineChars="1400" w:firstLine="3360"/>
        <w:jc w:val="left"/>
        <w:rPr>
          <w:sz w:val="24"/>
        </w:rPr>
      </w:pPr>
      <w:r w:rsidRPr="003755C9">
        <w:rPr>
          <w:rFonts w:hint="eastAsia"/>
          <w:sz w:val="24"/>
        </w:rPr>
        <w:t>代表者氏名</w:t>
      </w:r>
      <w:r w:rsidR="00044517">
        <w:rPr>
          <w:rFonts w:hint="eastAsia"/>
          <w:sz w:val="24"/>
        </w:rPr>
        <w:t xml:space="preserve">　</w:t>
      </w:r>
      <w:r w:rsidR="00044517">
        <w:rPr>
          <w:rFonts w:hint="eastAsia"/>
          <w:sz w:val="24"/>
          <w:u w:val="single"/>
        </w:rPr>
        <w:t xml:space="preserve">　　　　　　　　</w:t>
      </w:r>
      <w:r w:rsidR="00260B47">
        <w:rPr>
          <w:rFonts w:hint="eastAsia"/>
          <w:sz w:val="24"/>
          <w:u w:val="single"/>
        </w:rPr>
        <w:t xml:space="preserve">　</w:t>
      </w:r>
      <w:r w:rsidR="00260B47">
        <w:rPr>
          <w:rFonts w:hint="eastAsia"/>
          <w:sz w:val="24"/>
          <w:u w:val="single"/>
        </w:rPr>
        <w:t xml:space="preserve">    </w:t>
      </w:r>
      <w:r w:rsidR="00260B47">
        <w:rPr>
          <w:rFonts w:hint="eastAsia"/>
          <w:sz w:val="24"/>
          <w:u w:val="single"/>
        </w:rPr>
        <w:t xml:space="preserve">　　　</w:t>
      </w:r>
      <w:r w:rsidR="00260B47" w:rsidRPr="00260B47">
        <w:rPr>
          <w:rFonts w:hint="eastAsia"/>
          <w:u w:val="single"/>
        </w:rPr>
        <w:t>印</w:t>
      </w:r>
      <w:r w:rsidR="00260B47">
        <w:rPr>
          <w:rFonts w:hint="eastAsia"/>
          <w:sz w:val="24"/>
          <w:u w:val="single"/>
        </w:rPr>
        <w:t xml:space="preserve">　</w:t>
      </w:r>
    </w:p>
    <w:p w:rsidR="00646B68" w:rsidRPr="003755C9" w:rsidRDefault="00646B68" w:rsidP="00646B68">
      <w:pPr>
        <w:jc w:val="left"/>
        <w:rPr>
          <w:sz w:val="24"/>
        </w:rPr>
      </w:pPr>
    </w:p>
    <w:sectPr w:rsidR="00646B68" w:rsidRPr="003755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108" w:rsidRDefault="003B5108" w:rsidP="003A56B5">
      <w:r>
        <w:separator/>
      </w:r>
    </w:p>
  </w:endnote>
  <w:endnote w:type="continuationSeparator" w:id="0">
    <w:p w:rsidR="003B5108" w:rsidRDefault="003B5108" w:rsidP="003A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108" w:rsidRDefault="003B5108" w:rsidP="003A56B5">
      <w:r>
        <w:separator/>
      </w:r>
    </w:p>
  </w:footnote>
  <w:footnote w:type="continuationSeparator" w:id="0">
    <w:p w:rsidR="003B5108" w:rsidRDefault="003B5108" w:rsidP="003A5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0CD"/>
    <w:rsid w:val="00044517"/>
    <w:rsid w:val="000C0FD3"/>
    <w:rsid w:val="00172F64"/>
    <w:rsid w:val="001E22AE"/>
    <w:rsid w:val="001F46ED"/>
    <w:rsid w:val="00240AFD"/>
    <w:rsid w:val="00260B47"/>
    <w:rsid w:val="00290DFA"/>
    <w:rsid w:val="00297ABE"/>
    <w:rsid w:val="00345608"/>
    <w:rsid w:val="00364DA0"/>
    <w:rsid w:val="003665E9"/>
    <w:rsid w:val="003755C9"/>
    <w:rsid w:val="003A56B5"/>
    <w:rsid w:val="003B5108"/>
    <w:rsid w:val="003E39F5"/>
    <w:rsid w:val="00502F05"/>
    <w:rsid w:val="005230B9"/>
    <w:rsid w:val="00587169"/>
    <w:rsid w:val="00646B68"/>
    <w:rsid w:val="007E31AB"/>
    <w:rsid w:val="00843848"/>
    <w:rsid w:val="008654D2"/>
    <w:rsid w:val="00947F17"/>
    <w:rsid w:val="009A7B45"/>
    <w:rsid w:val="00A04CE4"/>
    <w:rsid w:val="00A6388C"/>
    <w:rsid w:val="00A750CD"/>
    <w:rsid w:val="00B72951"/>
    <w:rsid w:val="00F130AC"/>
    <w:rsid w:val="00F71556"/>
    <w:rsid w:val="00FC4BE3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ADBD5D9"/>
  <w15:docId w15:val="{88AD6F6E-1F49-4540-A0A3-1EBCB6D9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388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A56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A56B5"/>
    <w:rPr>
      <w:kern w:val="2"/>
      <w:sz w:val="21"/>
      <w:szCs w:val="24"/>
    </w:rPr>
  </w:style>
  <w:style w:type="paragraph" w:styleId="a6">
    <w:name w:val="footer"/>
    <w:basedOn w:val="a"/>
    <w:link w:val="a7"/>
    <w:rsid w:val="003A56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A56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42E985BC.dotm</Template>
  <TotalTime>27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旭市役所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asahi</dc:creator>
  <cp:lastModifiedBy>柴田　大輔</cp:lastModifiedBy>
  <cp:revision>17</cp:revision>
  <cp:lastPrinted>2017-06-21T04:40:00Z</cp:lastPrinted>
  <dcterms:created xsi:type="dcterms:W3CDTF">2016-06-27T02:52:00Z</dcterms:created>
  <dcterms:modified xsi:type="dcterms:W3CDTF">2021-07-26T08:14:00Z</dcterms:modified>
</cp:coreProperties>
</file>