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FDC" w:rsidRPr="00EA5525" w:rsidRDefault="008B2FDC" w:rsidP="008B2FDC">
      <w:pPr>
        <w:tabs>
          <w:tab w:val="left" w:pos="142"/>
        </w:tabs>
        <w:rPr>
          <w:lang w:eastAsia="zh-CN"/>
        </w:rPr>
      </w:pPr>
      <w:r w:rsidRPr="00EA5525">
        <w:rPr>
          <w:rFonts w:hint="eastAsia"/>
          <w:lang w:eastAsia="zh-CN"/>
        </w:rPr>
        <w:t>第３号様式（第８条関係）</w:t>
      </w:r>
    </w:p>
    <w:p w:rsidR="008B2FDC" w:rsidRPr="00EA5525" w:rsidRDefault="008B2FDC" w:rsidP="008B2FDC">
      <w:pPr>
        <w:tabs>
          <w:tab w:val="left" w:pos="142"/>
        </w:tabs>
        <w:rPr>
          <w:lang w:eastAsia="zh-CN"/>
        </w:rPr>
      </w:pPr>
    </w:p>
    <w:p w:rsidR="008B2FDC" w:rsidRPr="00EA5525" w:rsidRDefault="008B2FDC" w:rsidP="008B2FDC">
      <w:pPr>
        <w:tabs>
          <w:tab w:val="left" w:pos="142"/>
        </w:tabs>
        <w:jc w:val="center"/>
        <w:rPr>
          <w:lang w:eastAsia="zh-CN"/>
        </w:rPr>
      </w:pPr>
      <w:r w:rsidRPr="00EA5525">
        <w:rPr>
          <w:rFonts w:hint="eastAsia"/>
          <w:lang w:eastAsia="zh-CN"/>
        </w:rPr>
        <w:t>旭市有害獣防護柵設置事業補助金変更承認申請書</w:t>
      </w:r>
    </w:p>
    <w:p w:rsidR="008B2FDC" w:rsidRPr="00EA5525" w:rsidRDefault="008B2FDC" w:rsidP="008B2FDC">
      <w:pPr>
        <w:tabs>
          <w:tab w:val="left" w:pos="142"/>
        </w:tabs>
        <w:rPr>
          <w:lang w:eastAsia="zh-CN"/>
        </w:rPr>
      </w:pPr>
    </w:p>
    <w:p w:rsidR="008B2FDC" w:rsidRPr="00EA5525" w:rsidRDefault="008B2FDC" w:rsidP="008B2FDC">
      <w:pPr>
        <w:tabs>
          <w:tab w:val="left" w:pos="142"/>
        </w:tabs>
        <w:wordWrap w:val="0"/>
        <w:jc w:val="right"/>
      </w:pPr>
      <w:r w:rsidRPr="00EA5525">
        <w:rPr>
          <w:rFonts w:hint="eastAsia"/>
        </w:rPr>
        <w:t>年</w:t>
      </w:r>
      <w:r w:rsidR="00E70077">
        <w:rPr>
          <w:rFonts w:hint="eastAsia"/>
        </w:rPr>
        <w:t xml:space="preserve">　</w:t>
      </w:r>
      <w:r w:rsidRPr="00EA5525">
        <w:rPr>
          <w:rFonts w:hint="eastAsia"/>
        </w:rPr>
        <w:t xml:space="preserve">　月</w:t>
      </w:r>
      <w:r w:rsidR="00E70077">
        <w:rPr>
          <w:rFonts w:hint="eastAsia"/>
        </w:rPr>
        <w:t xml:space="preserve">　</w:t>
      </w:r>
      <w:r w:rsidRPr="00EA5525">
        <w:rPr>
          <w:rFonts w:hint="eastAsia"/>
        </w:rPr>
        <w:t xml:space="preserve">　日　</w:t>
      </w:r>
    </w:p>
    <w:p w:rsidR="008B2FDC" w:rsidRPr="00EA5525" w:rsidRDefault="008B2FDC" w:rsidP="008B2FDC">
      <w:pPr>
        <w:tabs>
          <w:tab w:val="left" w:pos="142"/>
        </w:tabs>
      </w:pPr>
    </w:p>
    <w:p w:rsidR="008B2FDC" w:rsidRPr="00EA5525" w:rsidRDefault="008B2FDC" w:rsidP="008B2FDC">
      <w:pPr>
        <w:tabs>
          <w:tab w:val="left" w:pos="142"/>
        </w:tabs>
      </w:pPr>
      <w:r w:rsidRPr="00EA5525">
        <w:rPr>
          <w:rFonts w:hint="eastAsia"/>
        </w:rPr>
        <w:t xml:space="preserve">　旭市長</w:t>
      </w:r>
      <w:bookmarkStart w:id="0" w:name="_GoBack"/>
      <w:bookmarkEnd w:id="0"/>
    </w:p>
    <w:p w:rsidR="008B2FDC" w:rsidRPr="00EA5525" w:rsidRDefault="008B2FDC" w:rsidP="008B2FDC">
      <w:pPr>
        <w:tabs>
          <w:tab w:val="left" w:pos="142"/>
        </w:tabs>
      </w:pPr>
    </w:p>
    <w:p w:rsidR="008B2FDC" w:rsidRPr="00EA5525" w:rsidRDefault="008B2FDC" w:rsidP="008B2FDC">
      <w:pPr>
        <w:ind w:firstLineChars="1800" w:firstLine="5070"/>
      </w:pPr>
      <w:r w:rsidRPr="00EA5525">
        <w:rPr>
          <w:rFonts w:hint="eastAsia"/>
        </w:rPr>
        <w:t>住　所</w:t>
      </w:r>
    </w:p>
    <w:p w:rsidR="008B2FDC" w:rsidRPr="00EA5525" w:rsidRDefault="008B2FDC" w:rsidP="008B2FDC"/>
    <w:p w:rsidR="008B2FDC" w:rsidRPr="00EA5525" w:rsidRDefault="008B2FDC" w:rsidP="00DB3A82">
      <w:pPr>
        <w:tabs>
          <w:tab w:val="left" w:pos="8931"/>
        </w:tabs>
        <w:ind w:right="-200" w:firstLineChars="1800" w:firstLine="5070"/>
      </w:pPr>
      <w:r w:rsidRPr="00EA5525">
        <w:rPr>
          <w:rFonts w:hint="eastAsia"/>
        </w:rPr>
        <w:t>氏　名</w:t>
      </w:r>
      <w:r w:rsidR="00E70077">
        <w:tab/>
      </w:r>
      <w:r w:rsidRPr="00EA5525">
        <w:fldChar w:fldCharType="begin"/>
      </w:r>
      <w:r w:rsidRPr="00EA5525">
        <w:instrText xml:space="preserve"> </w:instrText>
      </w:r>
      <w:r w:rsidRPr="00EA5525">
        <w:rPr>
          <w:rFonts w:hint="eastAsia"/>
        </w:rPr>
        <w:instrText>eq \o\ac(○,</w:instrText>
      </w:r>
      <w:r w:rsidRPr="00EA5525">
        <w:rPr>
          <w:rFonts w:hint="eastAsia"/>
          <w:position w:val="2"/>
          <w:sz w:val="16"/>
        </w:rPr>
        <w:instrText>印</w:instrText>
      </w:r>
      <w:r w:rsidRPr="00EA5525">
        <w:rPr>
          <w:rFonts w:hint="eastAsia"/>
        </w:rPr>
        <w:instrText>)</w:instrText>
      </w:r>
      <w:r w:rsidRPr="00EA5525">
        <w:fldChar w:fldCharType="end"/>
      </w:r>
    </w:p>
    <w:p w:rsidR="008B2FDC" w:rsidRPr="00EA5525" w:rsidRDefault="008B2FDC" w:rsidP="008B2FDC">
      <w:pPr>
        <w:tabs>
          <w:tab w:val="left" w:pos="142"/>
        </w:tabs>
      </w:pPr>
    </w:p>
    <w:p w:rsidR="008B2FDC" w:rsidRPr="00EA5525" w:rsidRDefault="008B2FDC" w:rsidP="008B2FDC">
      <w:pPr>
        <w:tabs>
          <w:tab w:val="left" w:pos="142"/>
        </w:tabs>
      </w:pPr>
      <w:r w:rsidRPr="00EA5525">
        <w:rPr>
          <w:rFonts w:hint="eastAsia"/>
        </w:rPr>
        <w:t xml:space="preserve">　　　　　年　　月　　</w:t>
      </w:r>
      <w:proofErr w:type="gramStart"/>
      <w:r w:rsidRPr="00EA5525">
        <w:rPr>
          <w:rFonts w:hint="eastAsia"/>
        </w:rPr>
        <w:t>日付け</w:t>
      </w:r>
      <w:proofErr w:type="gramEnd"/>
      <w:r w:rsidR="00DB3A82">
        <w:rPr>
          <w:rFonts w:hint="eastAsia"/>
        </w:rPr>
        <w:t>旭市指令</w:t>
      </w:r>
      <w:r w:rsidRPr="00EA5525">
        <w:rPr>
          <w:rFonts w:hint="eastAsia"/>
        </w:rPr>
        <w:t>第</w:t>
      </w:r>
      <w:r w:rsidR="00DB3A82">
        <w:rPr>
          <w:rFonts w:hint="eastAsia"/>
        </w:rPr>
        <w:t xml:space="preserve">　</w:t>
      </w:r>
      <w:r w:rsidRPr="00EA5525">
        <w:rPr>
          <w:rFonts w:hint="eastAsia"/>
        </w:rPr>
        <w:t xml:space="preserve">　　号で交付決定のあった旭市有害獣防護柵設置事業補助金について、下記のとおり補助事業の内容を変更したいので、旭市有害獣防護柵設置事業補助金交付要綱第８条第１項の規定により申請します。</w:t>
      </w:r>
    </w:p>
    <w:p w:rsidR="008B2FDC" w:rsidRPr="00EA5525" w:rsidRDefault="008B2FDC" w:rsidP="008B2FDC">
      <w:pPr>
        <w:tabs>
          <w:tab w:val="left" w:pos="142"/>
        </w:tabs>
      </w:pPr>
    </w:p>
    <w:p w:rsidR="008B2FDC" w:rsidRPr="00EA5525" w:rsidRDefault="008B2FDC" w:rsidP="008B2FDC">
      <w:pPr>
        <w:tabs>
          <w:tab w:val="left" w:pos="142"/>
        </w:tabs>
        <w:jc w:val="center"/>
      </w:pPr>
      <w:r w:rsidRPr="00EA5525">
        <w:rPr>
          <w:rFonts w:hint="eastAsia"/>
        </w:rPr>
        <w:t>記</w:t>
      </w:r>
    </w:p>
    <w:p w:rsidR="008B2FDC" w:rsidRPr="00EA5525" w:rsidRDefault="008B2FDC" w:rsidP="008B2FDC">
      <w:pPr>
        <w:tabs>
          <w:tab w:val="left" w:pos="142"/>
        </w:tabs>
      </w:pPr>
    </w:p>
    <w:p w:rsidR="008B2FDC" w:rsidRPr="00EA5525" w:rsidRDefault="008B2FDC" w:rsidP="008B2FDC">
      <w:pPr>
        <w:tabs>
          <w:tab w:val="left" w:pos="142"/>
        </w:tabs>
      </w:pPr>
      <w:r w:rsidRPr="00EA5525">
        <w:rPr>
          <w:rFonts w:hint="eastAsia"/>
        </w:rPr>
        <w:t>１　変更の内容</w:t>
      </w:r>
    </w:p>
    <w:p w:rsidR="008B2FDC" w:rsidRPr="00EA5525" w:rsidRDefault="008B2FDC" w:rsidP="008B2FDC">
      <w:pPr>
        <w:tabs>
          <w:tab w:val="left" w:pos="142"/>
        </w:tabs>
      </w:pPr>
    </w:p>
    <w:p w:rsidR="008B2FDC" w:rsidRPr="00EA5525" w:rsidRDefault="008B2FDC" w:rsidP="008B2FDC">
      <w:pPr>
        <w:tabs>
          <w:tab w:val="left" w:pos="142"/>
        </w:tabs>
      </w:pPr>
      <w:r w:rsidRPr="00EA5525">
        <w:rPr>
          <w:rFonts w:hint="eastAsia"/>
        </w:rPr>
        <w:t>２　変更の理由</w:t>
      </w:r>
    </w:p>
    <w:p w:rsidR="008B2FDC" w:rsidRPr="00EA5525" w:rsidRDefault="008B2FDC" w:rsidP="008B2FDC">
      <w:pPr>
        <w:tabs>
          <w:tab w:val="left" w:pos="142"/>
        </w:tabs>
      </w:pPr>
    </w:p>
    <w:p w:rsidR="008B2FDC" w:rsidRPr="00EA5525" w:rsidRDefault="008B2FDC" w:rsidP="008B2FDC">
      <w:pPr>
        <w:tabs>
          <w:tab w:val="left" w:pos="142"/>
        </w:tabs>
        <w:rPr>
          <w:lang w:eastAsia="zh-CN"/>
        </w:rPr>
      </w:pPr>
      <w:r w:rsidRPr="00EA5525">
        <w:rPr>
          <w:rFonts w:hint="eastAsia"/>
          <w:lang w:eastAsia="zh-CN"/>
        </w:rPr>
        <w:t>３　変更交付申請額</w:t>
      </w:r>
    </w:p>
    <w:p w:rsidR="008B2FDC" w:rsidRPr="00EA5525" w:rsidRDefault="008B2FDC" w:rsidP="008B2FDC">
      <w:pPr>
        <w:tabs>
          <w:tab w:val="left" w:pos="142"/>
        </w:tabs>
        <w:rPr>
          <w:lang w:eastAsia="zh-CN"/>
        </w:rPr>
      </w:pPr>
    </w:p>
    <w:p w:rsidR="008B2FDC" w:rsidRPr="00EA5525" w:rsidRDefault="008B2FDC" w:rsidP="008B2FDC">
      <w:pPr>
        <w:tabs>
          <w:tab w:val="left" w:pos="142"/>
        </w:tabs>
        <w:rPr>
          <w:lang w:eastAsia="zh-CN"/>
        </w:rPr>
      </w:pPr>
      <w:r w:rsidRPr="00EA5525">
        <w:rPr>
          <w:rFonts w:hint="eastAsia"/>
          <w:lang w:eastAsia="zh-CN"/>
        </w:rPr>
        <w:t>４　当初交付決定額</w:t>
      </w:r>
    </w:p>
    <w:p w:rsidR="008B2FDC" w:rsidRPr="00EA5525" w:rsidRDefault="008B2FDC" w:rsidP="008B2FDC">
      <w:pPr>
        <w:tabs>
          <w:tab w:val="left" w:pos="142"/>
        </w:tabs>
        <w:rPr>
          <w:lang w:eastAsia="zh-CN"/>
        </w:rPr>
      </w:pPr>
    </w:p>
    <w:p w:rsidR="001758D4" w:rsidRPr="00EA5525" w:rsidRDefault="001758D4" w:rsidP="001758D4">
      <w:pPr>
        <w:tabs>
          <w:tab w:val="left" w:pos="142"/>
        </w:tabs>
        <w:rPr>
          <w:lang w:eastAsia="zh-CN"/>
        </w:rPr>
      </w:pPr>
    </w:p>
    <w:sectPr w:rsidR="001758D4" w:rsidRPr="00EA5525">
      <w:pgSz w:w="11906" w:h="16838" w:code="9"/>
      <w:pgMar w:top="1588" w:right="1304" w:bottom="1134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1F" w:rsidRDefault="005A5F1F" w:rsidP="00E70077">
      <w:r>
        <w:separator/>
      </w:r>
    </w:p>
  </w:endnote>
  <w:endnote w:type="continuationSeparator" w:id="0">
    <w:p w:rsidR="005A5F1F" w:rsidRDefault="005A5F1F" w:rsidP="00E7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altName w:val="游ゴシック"/>
    <w:panose1 w:val="020204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Cordia New">
    <w:altName w:val="Browall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88B2F6B8-4995-42A5-8645-996C4E378281}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源暎ゴシックN Regular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1F" w:rsidRDefault="005A5F1F" w:rsidP="00E70077">
      <w:r>
        <w:separator/>
      </w:r>
    </w:p>
  </w:footnote>
  <w:footnote w:type="continuationSeparator" w:id="0">
    <w:p w:rsidR="005A5F1F" w:rsidRDefault="005A5F1F" w:rsidP="00E70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D2F"/>
    <w:multiLevelType w:val="multilevel"/>
    <w:tmpl w:val="08CE2A02"/>
    <w:lvl w:ilvl="0">
      <w:start w:val="1"/>
      <w:numFmt w:val="decimalFullWidth"/>
      <w:lvlText w:val="%1"/>
      <w:lvlJc w:val="left"/>
      <w:pPr>
        <w:ind w:left="425" w:hanging="425"/>
      </w:pPr>
      <w:rPr>
        <w:rFonts w:asciiTheme="minorHAnsi" w:eastAsiaTheme="minorEastAsia" w:hAnsiTheme="minorHAnsi" w:hint="default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ascii="Noto Serif CJK JP" w:eastAsia="Noto Serif CJK JP" w:hAnsi="Noto Serif CJK JP" w:hint="default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39E826A1"/>
    <w:multiLevelType w:val="multilevel"/>
    <w:tmpl w:val="20B2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5D0384"/>
    <w:multiLevelType w:val="multilevel"/>
    <w:tmpl w:val="0D0E3F34"/>
    <w:lvl w:ilvl="0">
      <w:start w:val="1"/>
      <w:numFmt w:val="none"/>
      <w:pStyle w:val="1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1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Restart w:val="0"/>
      <w:pStyle w:val="3"/>
      <w:suff w:val="space"/>
      <w:lvlText w:val="%1第%3条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space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pStyle w:val="5"/>
      <w:suff w:val="space"/>
      <w:lvlText w:val="(%5)"/>
      <w:lvlJc w:val="left"/>
      <w:pPr>
        <w:ind w:left="1702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DC"/>
    <w:rsid w:val="000E179F"/>
    <w:rsid w:val="001758D4"/>
    <w:rsid w:val="002C64A8"/>
    <w:rsid w:val="005A5F1F"/>
    <w:rsid w:val="005D1372"/>
    <w:rsid w:val="006318C4"/>
    <w:rsid w:val="008B2FDC"/>
    <w:rsid w:val="00A54F6C"/>
    <w:rsid w:val="00A57645"/>
    <w:rsid w:val="00DB3A82"/>
    <w:rsid w:val="00E70077"/>
    <w:rsid w:val="00E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CAF8"/>
  <w15:chartTrackingRefBased/>
  <w15:docId w15:val="{9B76EE95-1321-46B6-814D-38359953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FD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64A8"/>
    <w:pPr>
      <w:keepNext/>
      <w:numPr>
        <w:numId w:val="3"/>
      </w:numPr>
      <w:outlineLvl w:val="0"/>
    </w:pPr>
    <w:rPr>
      <w:rFonts w:ascii="Noto Serif CJK JP" w:eastAsia="BIZ UDゴシック" w:hAnsi="Noto Serif CJK JP" w:cs="Noto Serif CJK JP"/>
    </w:rPr>
  </w:style>
  <w:style w:type="paragraph" w:styleId="2">
    <w:name w:val="heading 2"/>
    <w:basedOn w:val="a"/>
    <w:next w:val="a"/>
    <w:link w:val="20"/>
    <w:uiPriority w:val="9"/>
    <w:unhideWhenUsed/>
    <w:qFormat/>
    <w:rsid w:val="002C64A8"/>
    <w:pPr>
      <w:keepNext/>
      <w:numPr>
        <w:ilvl w:val="1"/>
        <w:numId w:val="7"/>
      </w:numPr>
      <w:outlineLvl w:val="1"/>
    </w:pPr>
    <w:rPr>
      <w:rFonts w:asciiTheme="majorHAnsi" w:eastAsia="BIZ UD明朝 Medium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8"/>
    <w:pPr>
      <w:keepNext/>
      <w:numPr>
        <w:ilvl w:val="2"/>
        <w:numId w:val="7"/>
      </w:numPr>
      <w:outlineLvl w:val="2"/>
    </w:pPr>
    <w:rPr>
      <w:rFonts w:asciiTheme="majorHAnsi" w:eastAsia="BIZ UD明朝 Medium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C64A8"/>
    <w:pPr>
      <w:keepNext/>
      <w:numPr>
        <w:ilvl w:val="3"/>
        <w:numId w:val="7"/>
      </w:numPr>
      <w:outlineLvl w:val="3"/>
    </w:pPr>
    <w:rPr>
      <w:rFonts w:ascii="Century" w:eastAsia="BIZ UD明朝 Medium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64A8"/>
    <w:pPr>
      <w:keepNext/>
      <w:numPr>
        <w:ilvl w:val="4"/>
        <w:numId w:val="7"/>
      </w:numPr>
      <w:outlineLvl w:val="4"/>
    </w:pPr>
    <w:rPr>
      <w:rFonts w:asciiTheme="majorHAnsi" w:eastAsia="BIZ UD明朝 Medium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C64A8"/>
    <w:rPr>
      <w:rFonts w:ascii="Noto Serif CJK JP" w:eastAsia="Noto Serif CJK JP" w:hAnsi="Noto Serif CJK JP" w:cs="Noto Serif CJK JP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C64A8"/>
    <w:pPr>
      <w:snapToGrid w:val="0"/>
      <w:spacing w:before="240" w:after="120"/>
      <w:jc w:val="center"/>
      <w:outlineLvl w:val="0"/>
    </w:pPr>
    <w:rPr>
      <w:rFonts w:asciiTheme="majorHAnsi" w:eastAsia="源暎ゴシックN Regular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C64A8"/>
    <w:rPr>
      <w:rFonts w:asciiTheme="majorHAnsi" w:eastAsia="源暎ゴシックN Regular" w:hAnsiTheme="majorHAnsi" w:cstheme="majorBidi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2C64A8"/>
    <w:rPr>
      <w:rFonts w:asciiTheme="majorHAnsi" w:eastAsia="BIZ UD明朝 Medium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2C64A8"/>
    <w:rPr>
      <w:rFonts w:ascii="Century" w:eastAsia="BIZ UD明朝 Medium" w:hAnsi="Century" w:cs="Times New Roman"/>
      <w:bCs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C64A8"/>
    <w:rPr>
      <w:rFonts w:asciiTheme="majorHAnsi" w:eastAsia="BIZ UD明朝 Medium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C64A8"/>
    <w:rPr>
      <w:rFonts w:asciiTheme="majorHAnsi" w:eastAsia="BIZ UD明朝 Medium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0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0077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70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007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319B054.dotm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宮嶋 翔大</dc:creator>
  <cp:keywords/>
  <dc:description/>
  <cp:lastModifiedBy>宮嶋 翔大</cp:lastModifiedBy>
  <cp:revision>2</cp:revision>
  <dcterms:created xsi:type="dcterms:W3CDTF">2021-06-08T10:49:00Z</dcterms:created>
  <dcterms:modified xsi:type="dcterms:W3CDTF">2021-06-08T10:49:00Z</dcterms:modified>
</cp:coreProperties>
</file>