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79" w:rsidRPr="00F61868" w:rsidRDefault="00730E79" w:rsidP="006A6D0F">
      <w:pPr>
        <w:widowControl/>
        <w:jc w:val="left"/>
      </w:pPr>
      <w:r w:rsidRPr="00F61868">
        <w:rPr>
          <w:rFonts w:hint="eastAsia"/>
        </w:rPr>
        <w:t>第４号様式（第８条関係）</w:t>
      </w:r>
    </w:p>
    <w:p w:rsidR="00730E79" w:rsidRPr="00F61868" w:rsidRDefault="00730E79" w:rsidP="00730E79"/>
    <w:p w:rsidR="00730E79" w:rsidRPr="00F61868" w:rsidRDefault="00730E79" w:rsidP="00730E79">
      <w:pPr>
        <w:jc w:val="center"/>
      </w:pPr>
      <w:r w:rsidRPr="00F61868">
        <w:rPr>
          <w:rFonts w:hint="eastAsia"/>
        </w:rPr>
        <w:t>旭市空き店舗活用事業変更（中止・廃止）承認申請書</w:t>
      </w:r>
    </w:p>
    <w:p w:rsidR="00730E79" w:rsidRPr="00F61868" w:rsidRDefault="00730E79" w:rsidP="00730E79"/>
    <w:p w:rsidR="00730E79" w:rsidRPr="00F61868" w:rsidRDefault="00730E79" w:rsidP="00730E79">
      <w:pPr>
        <w:ind w:rightChars="133" w:right="370"/>
        <w:jc w:val="right"/>
      </w:pPr>
      <w:r w:rsidRPr="00F61868">
        <w:rPr>
          <w:rFonts w:hint="eastAsia"/>
        </w:rPr>
        <w:t>年　　月　　日</w:t>
      </w:r>
    </w:p>
    <w:p w:rsidR="00730E79" w:rsidRPr="00F61868" w:rsidRDefault="00730E79" w:rsidP="00730E79"/>
    <w:p w:rsidR="006A6D0F" w:rsidRPr="00F61868" w:rsidRDefault="006A6D0F" w:rsidP="006A6D0F">
      <w:pPr>
        <w:ind w:firstLineChars="200" w:firstLine="556"/>
      </w:pPr>
      <w:r w:rsidRPr="00F61868">
        <w:rPr>
          <w:rFonts w:hint="eastAsia"/>
        </w:rPr>
        <w:t>旭市長</w:t>
      </w:r>
    </w:p>
    <w:p w:rsidR="006A6D0F" w:rsidRPr="00F61868" w:rsidRDefault="006A6D0F" w:rsidP="006A6D0F">
      <w:pPr>
        <w:ind w:firstLineChars="100" w:firstLine="278"/>
      </w:pPr>
    </w:p>
    <w:p w:rsidR="006A6D0F" w:rsidRPr="00F61868" w:rsidRDefault="006A6D0F" w:rsidP="006A6D0F">
      <w:pPr>
        <w:ind w:leftChars="1427" w:left="3969"/>
      </w:pPr>
      <w:r w:rsidRPr="006A6D0F">
        <w:rPr>
          <w:rFonts w:hint="eastAsia"/>
          <w:spacing w:val="120"/>
          <w:kern w:val="0"/>
          <w:fitText w:val="1200" w:id="660233216"/>
        </w:rPr>
        <w:t>所在</w:t>
      </w:r>
      <w:r w:rsidRPr="006A6D0F">
        <w:rPr>
          <w:rFonts w:hint="eastAsia"/>
          <w:kern w:val="0"/>
          <w:fitText w:val="1200" w:id="660233216"/>
        </w:rPr>
        <w:t>地</w:t>
      </w:r>
    </w:p>
    <w:p w:rsidR="006A6D0F" w:rsidRPr="00F61868" w:rsidRDefault="006A6D0F" w:rsidP="006A6D0F">
      <w:pPr>
        <w:ind w:leftChars="1427" w:left="3969"/>
      </w:pPr>
      <w:r w:rsidRPr="009829E1">
        <w:rPr>
          <w:rFonts w:hint="eastAsia"/>
          <w:spacing w:val="120"/>
          <w:kern w:val="0"/>
          <w:fitText w:val="1200" w:id="660233217"/>
        </w:rPr>
        <w:t>団体</w:t>
      </w:r>
      <w:r w:rsidRPr="009829E1">
        <w:rPr>
          <w:rFonts w:hint="eastAsia"/>
          <w:kern w:val="0"/>
          <w:fitText w:val="1200" w:id="660233217"/>
        </w:rPr>
        <w:t>名</w:t>
      </w:r>
    </w:p>
    <w:p w:rsidR="006A6D0F" w:rsidRPr="00F61868" w:rsidRDefault="006A6D0F" w:rsidP="006A6D0F">
      <w:pPr>
        <w:ind w:leftChars="1427" w:left="3969"/>
      </w:pPr>
      <w:r w:rsidRPr="00F61868">
        <w:rPr>
          <w:rFonts w:hint="eastAsia"/>
        </w:rPr>
        <w:t>代表者氏名　　　　　　　　　㊞</w:t>
      </w:r>
    </w:p>
    <w:p w:rsidR="006A6D0F" w:rsidRDefault="006A6D0F" w:rsidP="006A6D0F"/>
    <w:p w:rsidR="00730E79" w:rsidRPr="006A6D0F" w:rsidRDefault="00730E79" w:rsidP="00730E79"/>
    <w:p w:rsidR="009829E1" w:rsidRDefault="00730E79" w:rsidP="009829E1">
      <w:pPr>
        <w:ind w:firstLineChars="100" w:firstLine="278"/>
        <w:jc w:val="distribute"/>
        <w:rPr>
          <w:rFonts w:hint="eastAsia"/>
        </w:rPr>
      </w:pPr>
      <w:r w:rsidRPr="00F61868">
        <w:rPr>
          <w:rFonts w:hint="eastAsia"/>
        </w:rPr>
        <w:t xml:space="preserve">　　　　年　　月　　日付け　　　　第　　　号で交付決定のあった旭市空き店舗活用事業を、下記のとおり変更（中止・廃止）したいので、旭市空き店舗活用事業補助金交付要綱第８条第１項の規定により申請</w:t>
      </w:r>
    </w:p>
    <w:p w:rsidR="00730E79" w:rsidRPr="00F61868" w:rsidRDefault="00730E79" w:rsidP="009829E1">
      <w:r w:rsidRPr="00F61868">
        <w:rPr>
          <w:rFonts w:hint="eastAsia"/>
        </w:rPr>
        <w:t>します。</w:t>
      </w:r>
    </w:p>
    <w:p w:rsidR="00730E79" w:rsidRPr="00F61868" w:rsidRDefault="00730E79" w:rsidP="00730E79"/>
    <w:p w:rsidR="00730E79" w:rsidRPr="00F61868" w:rsidRDefault="00730E79" w:rsidP="00730E79">
      <w:pPr>
        <w:jc w:val="center"/>
      </w:pPr>
      <w:r w:rsidRPr="00F61868">
        <w:rPr>
          <w:rFonts w:hint="eastAsia"/>
        </w:rPr>
        <w:t>記</w:t>
      </w:r>
    </w:p>
    <w:p w:rsidR="00730E79" w:rsidRPr="00F61868" w:rsidRDefault="00730E79" w:rsidP="00730E79">
      <w:bookmarkStart w:id="0" w:name="_GoBack"/>
      <w:bookmarkEnd w:id="0"/>
    </w:p>
    <w:p w:rsidR="00730E79" w:rsidRPr="00F61868" w:rsidRDefault="00730E79" w:rsidP="00730E79">
      <w:r w:rsidRPr="00F61868">
        <w:rPr>
          <w:rFonts w:hint="eastAsia"/>
        </w:rPr>
        <w:t>１　事業変更（中止、廃止）の内容</w:t>
      </w:r>
    </w:p>
    <w:p w:rsidR="00730E79" w:rsidRPr="00F61868" w:rsidRDefault="00730E79" w:rsidP="00730E79"/>
    <w:p w:rsidR="00730E79" w:rsidRPr="00F61868" w:rsidRDefault="00730E79" w:rsidP="00730E79"/>
    <w:p w:rsidR="00730E79" w:rsidRPr="00F61868" w:rsidRDefault="00730E79" w:rsidP="00730E79"/>
    <w:p w:rsidR="00730E79" w:rsidRPr="00F61868" w:rsidRDefault="00730E79" w:rsidP="00730E79">
      <w:r w:rsidRPr="00F61868">
        <w:rPr>
          <w:rFonts w:hint="eastAsia"/>
        </w:rPr>
        <w:t>２　事業変更（中止、廃止）の理由</w:t>
      </w:r>
    </w:p>
    <w:p w:rsidR="00730E79" w:rsidRPr="00F61868" w:rsidRDefault="00730E79" w:rsidP="00730E79">
      <w:r w:rsidRPr="00F61868">
        <w:t xml:space="preserve"> </w:t>
      </w:r>
    </w:p>
    <w:p w:rsidR="00C27AC5" w:rsidRPr="00730E79" w:rsidRDefault="00C27AC5" w:rsidP="0099233A">
      <w:pPr>
        <w:widowControl/>
        <w:jc w:val="left"/>
      </w:pPr>
    </w:p>
    <w:sectPr w:rsidR="00C27AC5" w:rsidRPr="00730E79" w:rsidSect="00CE42CF">
      <w:footerReference w:type="even" r:id="rId8"/>
      <w:pgSz w:w="11906" w:h="16838" w:code="9"/>
      <w:pgMar w:top="1701" w:right="1418" w:bottom="1247" w:left="1588" w:header="851" w:footer="992" w:gutter="0"/>
      <w:cols w:space="425"/>
      <w:docGrid w:type="linesAndChars" w:linePitch="434" w:charSpace="78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B5" w:rsidRDefault="00ED25B5">
      <w:r>
        <w:separator/>
      </w:r>
    </w:p>
  </w:endnote>
  <w:endnote w:type="continuationSeparator" w:id="0">
    <w:p w:rsidR="00ED25B5" w:rsidRDefault="00ED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39" w:rsidRDefault="00556A39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6A39" w:rsidRDefault="00556A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B5" w:rsidRDefault="00ED25B5">
      <w:r>
        <w:separator/>
      </w:r>
    </w:p>
  </w:footnote>
  <w:footnote w:type="continuationSeparator" w:id="0">
    <w:p w:rsidR="00ED25B5" w:rsidRDefault="00ED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1E5"/>
    <w:multiLevelType w:val="hybridMultilevel"/>
    <w:tmpl w:val="2E8E49D0"/>
    <w:lvl w:ilvl="0" w:tplc="3F08795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1156366"/>
    <w:multiLevelType w:val="hybridMultilevel"/>
    <w:tmpl w:val="07FC95F6"/>
    <w:lvl w:ilvl="0" w:tplc="A4D28DF2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54A0C1E"/>
    <w:multiLevelType w:val="hybridMultilevel"/>
    <w:tmpl w:val="2188DD68"/>
    <w:lvl w:ilvl="0" w:tplc="858A80A8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3403C6E"/>
    <w:multiLevelType w:val="hybridMultilevel"/>
    <w:tmpl w:val="E1F2C680"/>
    <w:lvl w:ilvl="0" w:tplc="B896C6D2">
      <w:start w:val="7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AC"/>
    <w:rsid w:val="00000969"/>
    <w:rsid w:val="00000BC0"/>
    <w:rsid w:val="00002082"/>
    <w:rsid w:val="00004058"/>
    <w:rsid w:val="00004621"/>
    <w:rsid w:val="00027E52"/>
    <w:rsid w:val="00036B69"/>
    <w:rsid w:val="00043297"/>
    <w:rsid w:val="000458D2"/>
    <w:rsid w:val="000525D3"/>
    <w:rsid w:val="00067CF1"/>
    <w:rsid w:val="000722CF"/>
    <w:rsid w:val="00073ABD"/>
    <w:rsid w:val="00082DE6"/>
    <w:rsid w:val="00093F06"/>
    <w:rsid w:val="00095B45"/>
    <w:rsid w:val="000A1D82"/>
    <w:rsid w:val="000A216C"/>
    <w:rsid w:val="000C427E"/>
    <w:rsid w:val="000D5FF0"/>
    <w:rsid w:val="00100A5A"/>
    <w:rsid w:val="0010336F"/>
    <w:rsid w:val="00106A6E"/>
    <w:rsid w:val="00114DF3"/>
    <w:rsid w:val="00115DCE"/>
    <w:rsid w:val="0012160A"/>
    <w:rsid w:val="00121A21"/>
    <w:rsid w:val="001276ED"/>
    <w:rsid w:val="00167687"/>
    <w:rsid w:val="0017161D"/>
    <w:rsid w:val="00174321"/>
    <w:rsid w:val="001814E5"/>
    <w:rsid w:val="00181E46"/>
    <w:rsid w:val="00184C4F"/>
    <w:rsid w:val="001905D3"/>
    <w:rsid w:val="001A2497"/>
    <w:rsid w:val="001D4FCA"/>
    <w:rsid w:val="001D797E"/>
    <w:rsid w:val="001E07A6"/>
    <w:rsid w:val="0020587F"/>
    <w:rsid w:val="00210EBA"/>
    <w:rsid w:val="00211411"/>
    <w:rsid w:val="0022257A"/>
    <w:rsid w:val="00227BFA"/>
    <w:rsid w:val="0023106F"/>
    <w:rsid w:val="00254468"/>
    <w:rsid w:val="002544B9"/>
    <w:rsid w:val="00257690"/>
    <w:rsid w:val="00260566"/>
    <w:rsid w:val="00260A85"/>
    <w:rsid w:val="002C079C"/>
    <w:rsid w:val="002C4DBA"/>
    <w:rsid w:val="002E090B"/>
    <w:rsid w:val="002E5FC5"/>
    <w:rsid w:val="002E6D7E"/>
    <w:rsid w:val="002E7E27"/>
    <w:rsid w:val="003021DC"/>
    <w:rsid w:val="00332B43"/>
    <w:rsid w:val="003379AB"/>
    <w:rsid w:val="00351CE5"/>
    <w:rsid w:val="00375E3B"/>
    <w:rsid w:val="003811BC"/>
    <w:rsid w:val="003B76B9"/>
    <w:rsid w:val="003C59BC"/>
    <w:rsid w:val="003D730E"/>
    <w:rsid w:val="003E6085"/>
    <w:rsid w:val="003E66F8"/>
    <w:rsid w:val="003E78B4"/>
    <w:rsid w:val="003E7E50"/>
    <w:rsid w:val="004100AB"/>
    <w:rsid w:val="00466B76"/>
    <w:rsid w:val="004711C4"/>
    <w:rsid w:val="0047398A"/>
    <w:rsid w:val="0048642B"/>
    <w:rsid w:val="00487B47"/>
    <w:rsid w:val="004912EB"/>
    <w:rsid w:val="004F67DE"/>
    <w:rsid w:val="00513A21"/>
    <w:rsid w:val="0053142D"/>
    <w:rsid w:val="00540B52"/>
    <w:rsid w:val="00555482"/>
    <w:rsid w:val="00556884"/>
    <w:rsid w:val="00556A39"/>
    <w:rsid w:val="0056243C"/>
    <w:rsid w:val="00573BF0"/>
    <w:rsid w:val="00581A5B"/>
    <w:rsid w:val="005911B9"/>
    <w:rsid w:val="0059438F"/>
    <w:rsid w:val="005A1ABD"/>
    <w:rsid w:val="005A1FA0"/>
    <w:rsid w:val="005A64CA"/>
    <w:rsid w:val="005B278D"/>
    <w:rsid w:val="005C2720"/>
    <w:rsid w:val="005D21E3"/>
    <w:rsid w:val="005D621F"/>
    <w:rsid w:val="005E1A72"/>
    <w:rsid w:val="005E5D63"/>
    <w:rsid w:val="005F3EB3"/>
    <w:rsid w:val="00600B9E"/>
    <w:rsid w:val="00601B45"/>
    <w:rsid w:val="0061311A"/>
    <w:rsid w:val="00642CCE"/>
    <w:rsid w:val="00672C40"/>
    <w:rsid w:val="00681C15"/>
    <w:rsid w:val="0069661E"/>
    <w:rsid w:val="006A6D0F"/>
    <w:rsid w:val="006C51D2"/>
    <w:rsid w:val="006D4033"/>
    <w:rsid w:val="006D43BE"/>
    <w:rsid w:val="006F1F2D"/>
    <w:rsid w:val="00712E11"/>
    <w:rsid w:val="00713220"/>
    <w:rsid w:val="00716A6A"/>
    <w:rsid w:val="00720818"/>
    <w:rsid w:val="00730E79"/>
    <w:rsid w:val="00773A06"/>
    <w:rsid w:val="00773CDF"/>
    <w:rsid w:val="00793967"/>
    <w:rsid w:val="007A1C65"/>
    <w:rsid w:val="007A744E"/>
    <w:rsid w:val="007B7D11"/>
    <w:rsid w:val="007D3775"/>
    <w:rsid w:val="007D3AC7"/>
    <w:rsid w:val="007E1A79"/>
    <w:rsid w:val="007E1E9E"/>
    <w:rsid w:val="007F056E"/>
    <w:rsid w:val="007F3377"/>
    <w:rsid w:val="008015E9"/>
    <w:rsid w:val="00812C4B"/>
    <w:rsid w:val="00815FD0"/>
    <w:rsid w:val="0082723B"/>
    <w:rsid w:val="008319B1"/>
    <w:rsid w:val="00845DA2"/>
    <w:rsid w:val="008512A5"/>
    <w:rsid w:val="008746FD"/>
    <w:rsid w:val="0087600E"/>
    <w:rsid w:val="00877DE3"/>
    <w:rsid w:val="00884652"/>
    <w:rsid w:val="00885DF6"/>
    <w:rsid w:val="0089167E"/>
    <w:rsid w:val="008A5D17"/>
    <w:rsid w:val="008B23F5"/>
    <w:rsid w:val="008C3D97"/>
    <w:rsid w:val="008D3058"/>
    <w:rsid w:val="008E0CC4"/>
    <w:rsid w:val="00906330"/>
    <w:rsid w:val="00910B34"/>
    <w:rsid w:val="009364A3"/>
    <w:rsid w:val="009408C0"/>
    <w:rsid w:val="00941740"/>
    <w:rsid w:val="00965BB8"/>
    <w:rsid w:val="009829E1"/>
    <w:rsid w:val="0099233A"/>
    <w:rsid w:val="009A6F1A"/>
    <w:rsid w:val="009B1CAD"/>
    <w:rsid w:val="009C7EBD"/>
    <w:rsid w:val="009E2AF1"/>
    <w:rsid w:val="00A0321C"/>
    <w:rsid w:val="00A47186"/>
    <w:rsid w:val="00A473D4"/>
    <w:rsid w:val="00A50E70"/>
    <w:rsid w:val="00A6331A"/>
    <w:rsid w:val="00A648CE"/>
    <w:rsid w:val="00A76054"/>
    <w:rsid w:val="00A764DB"/>
    <w:rsid w:val="00A8398B"/>
    <w:rsid w:val="00A849AE"/>
    <w:rsid w:val="00A8506F"/>
    <w:rsid w:val="00AA7570"/>
    <w:rsid w:val="00AB20BE"/>
    <w:rsid w:val="00AB7963"/>
    <w:rsid w:val="00AC455D"/>
    <w:rsid w:val="00AC6C38"/>
    <w:rsid w:val="00AD10BA"/>
    <w:rsid w:val="00AE197D"/>
    <w:rsid w:val="00AE5281"/>
    <w:rsid w:val="00AF3E22"/>
    <w:rsid w:val="00B036B0"/>
    <w:rsid w:val="00B04E4C"/>
    <w:rsid w:val="00B22257"/>
    <w:rsid w:val="00B2248C"/>
    <w:rsid w:val="00B26C11"/>
    <w:rsid w:val="00B43A4D"/>
    <w:rsid w:val="00B546AC"/>
    <w:rsid w:val="00B639C6"/>
    <w:rsid w:val="00B67011"/>
    <w:rsid w:val="00B7249A"/>
    <w:rsid w:val="00B82168"/>
    <w:rsid w:val="00B96040"/>
    <w:rsid w:val="00BA66DE"/>
    <w:rsid w:val="00BB3E47"/>
    <w:rsid w:val="00BB4BF4"/>
    <w:rsid w:val="00BB59B6"/>
    <w:rsid w:val="00BE5EA6"/>
    <w:rsid w:val="00C05650"/>
    <w:rsid w:val="00C06CC8"/>
    <w:rsid w:val="00C12BFA"/>
    <w:rsid w:val="00C16643"/>
    <w:rsid w:val="00C22AE6"/>
    <w:rsid w:val="00C27AC5"/>
    <w:rsid w:val="00C32C08"/>
    <w:rsid w:val="00C537A0"/>
    <w:rsid w:val="00C5678A"/>
    <w:rsid w:val="00C6029D"/>
    <w:rsid w:val="00C60FDA"/>
    <w:rsid w:val="00C6453B"/>
    <w:rsid w:val="00C76618"/>
    <w:rsid w:val="00C81146"/>
    <w:rsid w:val="00C84991"/>
    <w:rsid w:val="00CA4300"/>
    <w:rsid w:val="00CB2F77"/>
    <w:rsid w:val="00CB6B76"/>
    <w:rsid w:val="00CC575D"/>
    <w:rsid w:val="00CD296D"/>
    <w:rsid w:val="00CD4315"/>
    <w:rsid w:val="00CE0236"/>
    <w:rsid w:val="00CE42CF"/>
    <w:rsid w:val="00CF01C9"/>
    <w:rsid w:val="00CF1940"/>
    <w:rsid w:val="00D0172C"/>
    <w:rsid w:val="00D136B1"/>
    <w:rsid w:val="00D15998"/>
    <w:rsid w:val="00D30BBE"/>
    <w:rsid w:val="00D31549"/>
    <w:rsid w:val="00D3236A"/>
    <w:rsid w:val="00D96428"/>
    <w:rsid w:val="00D97AEB"/>
    <w:rsid w:val="00DB5B36"/>
    <w:rsid w:val="00DD58D8"/>
    <w:rsid w:val="00DE0408"/>
    <w:rsid w:val="00DE29D6"/>
    <w:rsid w:val="00DE78D7"/>
    <w:rsid w:val="00E2074E"/>
    <w:rsid w:val="00E22287"/>
    <w:rsid w:val="00E41483"/>
    <w:rsid w:val="00E56EAD"/>
    <w:rsid w:val="00E611E0"/>
    <w:rsid w:val="00E624D3"/>
    <w:rsid w:val="00E6375B"/>
    <w:rsid w:val="00E74E89"/>
    <w:rsid w:val="00E876DC"/>
    <w:rsid w:val="00E920DA"/>
    <w:rsid w:val="00E95E36"/>
    <w:rsid w:val="00EB0EB9"/>
    <w:rsid w:val="00ED00C7"/>
    <w:rsid w:val="00ED25B5"/>
    <w:rsid w:val="00ED5BAB"/>
    <w:rsid w:val="00F1562D"/>
    <w:rsid w:val="00F2611B"/>
    <w:rsid w:val="00F35D74"/>
    <w:rsid w:val="00F524E1"/>
    <w:rsid w:val="00F57910"/>
    <w:rsid w:val="00F77688"/>
    <w:rsid w:val="00F87D73"/>
    <w:rsid w:val="00F90D10"/>
    <w:rsid w:val="00FA54B4"/>
    <w:rsid w:val="00FA587B"/>
    <w:rsid w:val="00FB04A9"/>
    <w:rsid w:val="00FB7606"/>
    <w:rsid w:val="00FC195F"/>
    <w:rsid w:val="00FC5DAD"/>
    <w:rsid w:val="00FD7679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A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9D6"/>
    <w:rPr>
      <w:rFonts w:ascii="Arial" w:eastAsia="ＭＳ ゴシック" w:hAnsi="Arial"/>
      <w:sz w:val="18"/>
      <w:szCs w:val="18"/>
    </w:rPr>
  </w:style>
  <w:style w:type="character" w:styleId="a4">
    <w:name w:val="Hyperlink"/>
    <w:rsid w:val="008015E9"/>
    <w:rPr>
      <w:color w:val="000000"/>
      <w:u w:val="single"/>
    </w:rPr>
  </w:style>
  <w:style w:type="paragraph" w:styleId="a5">
    <w:name w:val="footer"/>
    <w:basedOn w:val="a"/>
    <w:rsid w:val="007B7D1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styleId="a6">
    <w:name w:val="page number"/>
    <w:rsid w:val="007B7D11"/>
    <w:rPr>
      <w:rFonts w:cs="Times New Roman"/>
    </w:rPr>
  </w:style>
  <w:style w:type="paragraph" w:styleId="a7">
    <w:name w:val="Note Heading"/>
    <w:basedOn w:val="a"/>
    <w:next w:val="a"/>
    <w:link w:val="a8"/>
    <w:rsid w:val="00CE42CF"/>
    <w:pPr>
      <w:jc w:val="center"/>
    </w:pPr>
    <w:rPr>
      <w:rFonts w:ascii="ＭＳ 明朝" w:hAnsi="ＭＳ 明朝" w:cs="ＭＳ明朝"/>
      <w:kern w:val="0"/>
    </w:rPr>
  </w:style>
  <w:style w:type="paragraph" w:styleId="a9">
    <w:name w:val="Closing"/>
    <w:basedOn w:val="a"/>
    <w:rsid w:val="00CE42CF"/>
    <w:pPr>
      <w:jc w:val="right"/>
    </w:pPr>
    <w:rPr>
      <w:rFonts w:ascii="ＭＳ 明朝" w:hAnsi="ＭＳ 明朝" w:cs="ＭＳ明朝"/>
      <w:kern w:val="0"/>
    </w:rPr>
  </w:style>
  <w:style w:type="paragraph" w:styleId="Web">
    <w:name w:val="Normal (Web)"/>
    <w:basedOn w:val="a"/>
    <w:rsid w:val="001A2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a">
    <w:name w:val="Table Grid"/>
    <w:basedOn w:val="a1"/>
    <w:uiPriority w:val="59"/>
    <w:rsid w:val="00C27A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67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67687"/>
    <w:rPr>
      <w:kern w:val="2"/>
      <w:sz w:val="24"/>
      <w:szCs w:val="24"/>
    </w:rPr>
  </w:style>
  <w:style w:type="character" w:customStyle="1" w:styleId="a8">
    <w:name w:val="記 (文字)"/>
    <w:link w:val="a7"/>
    <w:rsid w:val="00C537A0"/>
    <w:rPr>
      <w:rFonts w:ascii="ＭＳ 明朝" w:hAnsi="ＭＳ 明朝" w:cs="ＭＳ明朝"/>
      <w:sz w:val="24"/>
      <w:szCs w:val="24"/>
    </w:rPr>
  </w:style>
  <w:style w:type="character" w:customStyle="1" w:styleId="p">
    <w:name w:val="p"/>
    <w:rsid w:val="00B82168"/>
  </w:style>
  <w:style w:type="character" w:customStyle="1" w:styleId="hit-item1">
    <w:name w:val="hit-item1"/>
    <w:rsid w:val="00B82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A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9D6"/>
    <w:rPr>
      <w:rFonts w:ascii="Arial" w:eastAsia="ＭＳ ゴシック" w:hAnsi="Arial"/>
      <w:sz w:val="18"/>
      <w:szCs w:val="18"/>
    </w:rPr>
  </w:style>
  <w:style w:type="character" w:styleId="a4">
    <w:name w:val="Hyperlink"/>
    <w:rsid w:val="008015E9"/>
    <w:rPr>
      <w:color w:val="000000"/>
      <w:u w:val="single"/>
    </w:rPr>
  </w:style>
  <w:style w:type="paragraph" w:styleId="a5">
    <w:name w:val="footer"/>
    <w:basedOn w:val="a"/>
    <w:rsid w:val="007B7D1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styleId="a6">
    <w:name w:val="page number"/>
    <w:rsid w:val="007B7D11"/>
    <w:rPr>
      <w:rFonts w:cs="Times New Roman"/>
    </w:rPr>
  </w:style>
  <w:style w:type="paragraph" w:styleId="a7">
    <w:name w:val="Note Heading"/>
    <w:basedOn w:val="a"/>
    <w:next w:val="a"/>
    <w:link w:val="a8"/>
    <w:rsid w:val="00CE42CF"/>
    <w:pPr>
      <w:jc w:val="center"/>
    </w:pPr>
    <w:rPr>
      <w:rFonts w:ascii="ＭＳ 明朝" w:hAnsi="ＭＳ 明朝" w:cs="ＭＳ明朝"/>
      <w:kern w:val="0"/>
    </w:rPr>
  </w:style>
  <w:style w:type="paragraph" w:styleId="a9">
    <w:name w:val="Closing"/>
    <w:basedOn w:val="a"/>
    <w:rsid w:val="00CE42CF"/>
    <w:pPr>
      <w:jc w:val="right"/>
    </w:pPr>
    <w:rPr>
      <w:rFonts w:ascii="ＭＳ 明朝" w:hAnsi="ＭＳ 明朝" w:cs="ＭＳ明朝"/>
      <w:kern w:val="0"/>
    </w:rPr>
  </w:style>
  <w:style w:type="paragraph" w:styleId="Web">
    <w:name w:val="Normal (Web)"/>
    <w:basedOn w:val="a"/>
    <w:rsid w:val="001A24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a">
    <w:name w:val="Table Grid"/>
    <w:basedOn w:val="a1"/>
    <w:uiPriority w:val="59"/>
    <w:rsid w:val="00C27A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67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67687"/>
    <w:rPr>
      <w:kern w:val="2"/>
      <w:sz w:val="24"/>
      <w:szCs w:val="24"/>
    </w:rPr>
  </w:style>
  <w:style w:type="character" w:customStyle="1" w:styleId="a8">
    <w:name w:val="記 (文字)"/>
    <w:link w:val="a7"/>
    <w:rsid w:val="00C537A0"/>
    <w:rPr>
      <w:rFonts w:ascii="ＭＳ 明朝" w:hAnsi="ＭＳ 明朝" w:cs="ＭＳ明朝"/>
      <w:sz w:val="24"/>
      <w:szCs w:val="24"/>
    </w:rPr>
  </w:style>
  <w:style w:type="character" w:customStyle="1" w:styleId="p">
    <w:name w:val="p"/>
    <w:rsid w:val="00B82168"/>
  </w:style>
  <w:style w:type="character" w:customStyle="1" w:styleId="hit-item1">
    <w:name w:val="hit-item1"/>
    <w:rsid w:val="00B8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AF2948F2.dotm</Template>
  <TotalTime>0</TotalTime>
  <Pages>1</Pages>
  <Words>169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旭市告示第　　　号</vt:lpstr>
      <vt:lpstr>旭市告示第　　　号</vt:lpstr>
    </vt:vector>
  </TitlesOfParts>
  <Company>旭市役所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旭市告示第　　　号</dc:title>
  <dc:creator>asahi</dc:creator>
  <cp:lastModifiedBy>佐野　唯生</cp:lastModifiedBy>
  <cp:revision>3</cp:revision>
  <cp:lastPrinted>2014-10-14T04:32:00Z</cp:lastPrinted>
  <dcterms:created xsi:type="dcterms:W3CDTF">2016-06-30T04:31:00Z</dcterms:created>
  <dcterms:modified xsi:type="dcterms:W3CDTF">2019-11-20T02:47:00Z</dcterms:modified>
</cp:coreProperties>
</file>