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79" w:rsidRPr="00F61868" w:rsidRDefault="00730E79" w:rsidP="002E6D7E">
      <w:r w:rsidRPr="00F61868">
        <w:rPr>
          <w:rFonts w:hint="eastAsia"/>
        </w:rPr>
        <w:t>第２号様式（第６条関係）</w:t>
      </w:r>
    </w:p>
    <w:p w:rsidR="00730E79" w:rsidRPr="00F61868" w:rsidRDefault="00730E79" w:rsidP="00730E79"/>
    <w:p w:rsidR="00730E79" w:rsidRPr="00F61868" w:rsidRDefault="00730E79" w:rsidP="00730E79">
      <w:pPr>
        <w:jc w:val="center"/>
      </w:pPr>
      <w:r w:rsidRPr="00F61868">
        <w:rPr>
          <w:rFonts w:hint="eastAsia"/>
        </w:rPr>
        <w:t>事業計画書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228"/>
        <w:gridCol w:w="3151"/>
      </w:tblGrid>
      <w:tr w:rsidR="00730E79" w:rsidRPr="00F61868" w:rsidTr="00E11335">
        <w:trPr>
          <w:trHeight w:val="708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30E79" w:rsidRPr="00F61868" w:rsidRDefault="00730E79" w:rsidP="004E1A89">
            <w:pPr>
              <w:jc w:val="center"/>
            </w:pPr>
            <w:r w:rsidRPr="004E1A89">
              <w:rPr>
                <w:rFonts w:hint="eastAsia"/>
                <w:spacing w:val="75"/>
                <w:kern w:val="0"/>
                <w:fitText w:val="2224" w:id="2074752770"/>
              </w:rPr>
              <w:t>新規事業所</w:t>
            </w:r>
            <w:r w:rsidRPr="004E1A89">
              <w:rPr>
                <w:rFonts w:hint="eastAsia"/>
                <w:spacing w:val="15"/>
                <w:kern w:val="0"/>
                <w:fitText w:val="2224" w:id="2074752770"/>
              </w:rPr>
              <w:t>名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E79" w:rsidRPr="00F61868" w:rsidRDefault="00730E79" w:rsidP="00730E79"/>
        </w:tc>
      </w:tr>
      <w:tr w:rsidR="00730E79" w:rsidRPr="00F61868" w:rsidTr="00E11335">
        <w:trPr>
          <w:trHeight w:val="734"/>
        </w:trPr>
        <w:tc>
          <w:tcPr>
            <w:tcW w:w="255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30E79" w:rsidRPr="00F61868" w:rsidRDefault="00730E79" w:rsidP="004E1A89">
            <w:pPr>
              <w:jc w:val="center"/>
            </w:pPr>
            <w:r w:rsidRPr="004E1A89">
              <w:rPr>
                <w:rFonts w:hint="eastAsia"/>
                <w:spacing w:val="75"/>
                <w:kern w:val="0"/>
                <w:fitText w:val="2224" w:id="2074752769"/>
              </w:rPr>
              <w:t>代表者職氏</w:t>
            </w:r>
            <w:r w:rsidRPr="004E1A89">
              <w:rPr>
                <w:rFonts w:hint="eastAsia"/>
                <w:spacing w:val="15"/>
                <w:kern w:val="0"/>
                <w:fitText w:val="2224" w:id="2074752769"/>
              </w:rPr>
              <w:t>名</w:t>
            </w:r>
          </w:p>
        </w:tc>
        <w:tc>
          <w:tcPr>
            <w:tcW w:w="6379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30E79" w:rsidRPr="00F61868" w:rsidRDefault="00730E79" w:rsidP="00730E79"/>
        </w:tc>
      </w:tr>
      <w:tr w:rsidR="00730E79" w:rsidRPr="00F61868" w:rsidTr="00E11335">
        <w:trPr>
          <w:trHeight w:val="710"/>
        </w:trPr>
        <w:tc>
          <w:tcPr>
            <w:tcW w:w="2552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30E79" w:rsidRPr="00F61868" w:rsidRDefault="00730E79" w:rsidP="004E1A89">
            <w:pPr>
              <w:jc w:val="center"/>
            </w:pPr>
            <w:r w:rsidRPr="00F61868">
              <w:rPr>
                <w:rFonts w:hint="eastAsia"/>
              </w:rPr>
              <w:t>事業所の所在地</w:t>
            </w:r>
            <w:r w:rsidR="00C37B3A">
              <w:rPr>
                <w:rFonts w:hint="eastAsia"/>
              </w:rPr>
              <w:t>・</w:t>
            </w:r>
          </w:p>
          <w:p w:rsidR="00730E79" w:rsidRPr="00F61868" w:rsidRDefault="00730E79" w:rsidP="004E1A89">
            <w:pPr>
              <w:jc w:val="center"/>
            </w:pPr>
            <w:r w:rsidRPr="004E1A89">
              <w:rPr>
                <w:rFonts w:hint="eastAsia"/>
                <w:spacing w:val="376"/>
                <w:kern w:val="0"/>
                <w:fitText w:val="2224" w:id="2074752768"/>
              </w:rPr>
              <w:t>連絡</w:t>
            </w:r>
            <w:r w:rsidRPr="004E1A89">
              <w:rPr>
                <w:rFonts w:hint="eastAsia"/>
                <w:kern w:val="0"/>
                <w:fitText w:val="2224" w:id="2074752768"/>
              </w:rPr>
              <w:t>先</w:t>
            </w:r>
          </w:p>
        </w:tc>
        <w:tc>
          <w:tcPr>
            <w:tcW w:w="6379" w:type="dxa"/>
            <w:gridSpan w:val="2"/>
            <w:tcBorders>
              <w:bottom w:val="single" w:sz="4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30E79" w:rsidRPr="00F61868" w:rsidRDefault="00730E79" w:rsidP="00257690">
            <w:pPr>
              <w:widowControl/>
            </w:pPr>
            <w:r w:rsidRPr="00F61868">
              <w:rPr>
                <w:rFonts w:hint="eastAsia"/>
              </w:rPr>
              <w:t>住所</w:t>
            </w:r>
          </w:p>
        </w:tc>
      </w:tr>
      <w:tr w:rsidR="00730E79" w:rsidRPr="00F61868" w:rsidTr="00E11335">
        <w:trPr>
          <w:trHeight w:val="720"/>
        </w:trPr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0E79" w:rsidRPr="00F61868" w:rsidRDefault="00730E79" w:rsidP="004E1A89">
            <w:pPr>
              <w:jc w:val="center"/>
            </w:pPr>
          </w:p>
        </w:tc>
        <w:tc>
          <w:tcPr>
            <w:tcW w:w="3228" w:type="dxa"/>
            <w:tcBorders>
              <w:top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30E79" w:rsidRPr="00F61868" w:rsidRDefault="00730E79" w:rsidP="00730E79">
            <w:r w:rsidRPr="00F61868">
              <w:rPr>
                <w:rFonts w:hint="eastAsia"/>
              </w:rPr>
              <w:t>電話</w:t>
            </w:r>
          </w:p>
        </w:tc>
        <w:tc>
          <w:tcPr>
            <w:tcW w:w="315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E79" w:rsidRPr="00F61868" w:rsidRDefault="00730E79" w:rsidP="00730E79">
            <w:r w:rsidRPr="00F61868">
              <w:rPr>
                <w:rFonts w:hint="eastAsia"/>
              </w:rPr>
              <w:t>FAX</w:t>
            </w:r>
          </w:p>
        </w:tc>
      </w:tr>
      <w:tr w:rsidR="00730E79" w:rsidRPr="00F61868" w:rsidTr="00E11335">
        <w:trPr>
          <w:trHeight w:val="708"/>
        </w:trPr>
        <w:tc>
          <w:tcPr>
            <w:tcW w:w="255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30E79" w:rsidRPr="00F61868" w:rsidRDefault="00730E79" w:rsidP="004E1A89">
            <w:pPr>
              <w:jc w:val="center"/>
            </w:pPr>
            <w:r w:rsidRPr="004E1A89">
              <w:rPr>
                <w:rFonts w:hint="eastAsia"/>
                <w:spacing w:val="75"/>
                <w:kern w:val="0"/>
                <w:fitText w:val="2224" w:id="2074752518"/>
              </w:rPr>
              <w:t>担当者職氏</w:t>
            </w:r>
            <w:r w:rsidRPr="004E1A89">
              <w:rPr>
                <w:rFonts w:hint="eastAsia"/>
                <w:spacing w:val="15"/>
                <w:kern w:val="0"/>
                <w:fitText w:val="2224" w:id="2074752518"/>
              </w:rPr>
              <w:t>名</w:t>
            </w:r>
          </w:p>
        </w:tc>
        <w:tc>
          <w:tcPr>
            <w:tcW w:w="6379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30E79" w:rsidRPr="00F61868" w:rsidRDefault="00730E79" w:rsidP="00730E79"/>
        </w:tc>
      </w:tr>
      <w:tr w:rsidR="00730E79" w:rsidRPr="00F61868" w:rsidTr="00E11335">
        <w:trPr>
          <w:trHeight w:val="605"/>
        </w:trPr>
        <w:tc>
          <w:tcPr>
            <w:tcW w:w="255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30E79" w:rsidRPr="00F61868" w:rsidRDefault="00730E79" w:rsidP="004E1A89">
            <w:pPr>
              <w:jc w:val="center"/>
            </w:pPr>
            <w:r w:rsidRPr="004E1A89">
              <w:rPr>
                <w:rFonts w:hint="eastAsia"/>
                <w:spacing w:val="15"/>
                <w:kern w:val="0"/>
                <w:fitText w:val="2224" w:id="2074759426"/>
              </w:rPr>
              <w:t>開業</w:t>
            </w:r>
            <w:r w:rsidRPr="004E1A89">
              <w:rPr>
                <w:rFonts w:hint="eastAsia"/>
                <w:spacing w:val="15"/>
                <w:kern w:val="0"/>
                <w:fitText w:val="2224" w:id="2074759426"/>
              </w:rPr>
              <w:t>(</w:t>
            </w:r>
            <w:r w:rsidRPr="004E1A89">
              <w:rPr>
                <w:rFonts w:hint="eastAsia"/>
                <w:spacing w:val="15"/>
                <w:kern w:val="0"/>
                <w:fitText w:val="2224" w:id="2074759426"/>
              </w:rPr>
              <w:t>予定</w:t>
            </w:r>
            <w:r w:rsidRPr="004E1A89">
              <w:rPr>
                <w:rFonts w:hint="eastAsia"/>
                <w:spacing w:val="15"/>
                <w:kern w:val="0"/>
                <w:fitText w:val="2224" w:id="2074759426"/>
              </w:rPr>
              <w:t>)</w:t>
            </w:r>
            <w:r w:rsidRPr="004E1A89">
              <w:rPr>
                <w:rFonts w:hint="eastAsia"/>
                <w:spacing w:val="15"/>
                <w:kern w:val="0"/>
                <w:fitText w:val="2224" w:id="2074759426"/>
              </w:rPr>
              <w:t>年月</w:t>
            </w:r>
            <w:r w:rsidRPr="004E1A89">
              <w:rPr>
                <w:rFonts w:hint="eastAsia"/>
                <w:spacing w:val="90"/>
                <w:kern w:val="0"/>
                <w:fitText w:val="2224" w:id="2074759426"/>
              </w:rPr>
              <w:t>日</w:t>
            </w:r>
          </w:p>
        </w:tc>
        <w:tc>
          <w:tcPr>
            <w:tcW w:w="6379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30E79" w:rsidRPr="00F61868" w:rsidRDefault="00730E79" w:rsidP="00730E79">
            <w:r w:rsidRPr="00F61868">
              <w:rPr>
                <w:rFonts w:hint="eastAsia"/>
              </w:rPr>
              <w:t xml:space="preserve">　　　　年　　月　　日</w:t>
            </w:r>
          </w:p>
        </w:tc>
      </w:tr>
      <w:tr w:rsidR="00730E79" w:rsidRPr="00F61868" w:rsidTr="00E11335">
        <w:trPr>
          <w:trHeight w:val="431"/>
        </w:trPr>
        <w:tc>
          <w:tcPr>
            <w:tcW w:w="255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30E79" w:rsidRPr="00F61868" w:rsidRDefault="00730E79" w:rsidP="004E1A89">
            <w:pPr>
              <w:jc w:val="center"/>
            </w:pPr>
            <w:r w:rsidRPr="00F61868">
              <w:rPr>
                <w:rFonts w:hint="eastAsia"/>
              </w:rPr>
              <w:t>資本金又は出資金の額（法人の場合）</w:t>
            </w:r>
          </w:p>
        </w:tc>
        <w:tc>
          <w:tcPr>
            <w:tcW w:w="6379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30E79" w:rsidRPr="00F61868" w:rsidRDefault="00730E79" w:rsidP="00730E79"/>
        </w:tc>
      </w:tr>
      <w:tr w:rsidR="00730E79" w:rsidRPr="00F61868" w:rsidTr="00E11335">
        <w:trPr>
          <w:trHeight w:val="608"/>
        </w:trPr>
        <w:tc>
          <w:tcPr>
            <w:tcW w:w="255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30E79" w:rsidRPr="00F61868" w:rsidRDefault="00730E79" w:rsidP="004E1A89">
            <w:pPr>
              <w:jc w:val="center"/>
            </w:pPr>
            <w:r w:rsidRPr="004E1A89">
              <w:rPr>
                <w:rFonts w:hint="eastAsia"/>
                <w:spacing w:val="210"/>
                <w:kern w:val="0"/>
                <w:fitText w:val="2224" w:id="2074752516"/>
              </w:rPr>
              <w:t>従業者</w:t>
            </w:r>
            <w:r w:rsidRPr="004E1A89">
              <w:rPr>
                <w:rFonts w:hint="eastAsia"/>
                <w:spacing w:val="2"/>
                <w:kern w:val="0"/>
                <w:fitText w:val="2224" w:id="2074752516"/>
              </w:rPr>
              <w:t>数</w:t>
            </w:r>
          </w:p>
        </w:tc>
        <w:tc>
          <w:tcPr>
            <w:tcW w:w="6379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30E79" w:rsidRPr="00F61868" w:rsidRDefault="00730E79" w:rsidP="00730E79"/>
        </w:tc>
      </w:tr>
      <w:tr w:rsidR="00730E79" w:rsidRPr="00F61868" w:rsidTr="00E11335">
        <w:trPr>
          <w:trHeight w:val="2350"/>
        </w:trPr>
        <w:tc>
          <w:tcPr>
            <w:tcW w:w="255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1251A" w:rsidRDefault="00730E79" w:rsidP="004E1A89">
            <w:pPr>
              <w:jc w:val="center"/>
            </w:pPr>
            <w:r w:rsidRPr="004E1A89">
              <w:rPr>
                <w:rFonts w:hint="eastAsia"/>
                <w:spacing w:val="15"/>
                <w:kern w:val="0"/>
                <w:fitText w:val="2224" w:id="2074759424"/>
              </w:rPr>
              <w:t>事業所の主な業</w:t>
            </w:r>
            <w:r w:rsidRPr="004E1A89">
              <w:rPr>
                <w:rFonts w:hint="eastAsia"/>
                <w:spacing w:val="45"/>
                <w:kern w:val="0"/>
                <w:fitText w:val="2224" w:id="2074759424"/>
              </w:rPr>
              <w:t>種</w:t>
            </w:r>
          </w:p>
          <w:p w:rsidR="00730E79" w:rsidRPr="00F61868" w:rsidRDefault="00730E79" w:rsidP="004E1A89">
            <w:pPr>
              <w:jc w:val="center"/>
            </w:pPr>
            <w:r w:rsidRPr="004E1A89">
              <w:rPr>
                <w:rFonts w:hint="eastAsia"/>
                <w:spacing w:val="45"/>
                <w:kern w:val="0"/>
                <w:fitText w:val="2224" w:id="2074759425"/>
              </w:rPr>
              <w:t>及び事業の内</w:t>
            </w:r>
            <w:r w:rsidRPr="004E1A89">
              <w:rPr>
                <w:rFonts w:hint="eastAsia"/>
                <w:spacing w:val="2"/>
                <w:kern w:val="0"/>
                <w:fitText w:val="2224" w:id="2074759425"/>
              </w:rPr>
              <w:t>容</w:t>
            </w:r>
          </w:p>
        </w:tc>
        <w:tc>
          <w:tcPr>
            <w:tcW w:w="6379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30E79" w:rsidRPr="00C37B3A" w:rsidRDefault="00730E79" w:rsidP="00730E79"/>
        </w:tc>
      </w:tr>
      <w:tr w:rsidR="00730E79" w:rsidRPr="00F61868" w:rsidTr="00E11335">
        <w:trPr>
          <w:trHeight w:val="703"/>
        </w:trPr>
        <w:tc>
          <w:tcPr>
            <w:tcW w:w="255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30E79" w:rsidRPr="00F61868" w:rsidRDefault="00E2074E" w:rsidP="004E1A89">
            <w:pPr>
              <w:jc w:val="center"/>
            </w:pPr>
            <w:r w:rsidRPr="004E1A89">
              <w:rPr>
                <w:rFonts w:hint="eastAsia"/>
                <w:spacing w:val="210"/>
                <w:kern w:val="0"/>
                <w:fitText w:val="2224" w:id="2074752513"/>
              </w:rPr>
              <w:t>事業</w:t>
            </w:r>
            <w:r w:rsidR="00730E79" w:rsidRPr="004E1A89">
              <w:rPr>
                <w:rFonts w:hint="eastAsia"/>
                <w:spacing w:val="210"/>
                <w:kern w:val="0"/>
                <w:fitText w:val="2224" w:id="2074752513"/>
              </w:rPr>
              <w:t>時</w:t>
            </w:r>
            <w:r w:rsidR="00730E79" w:rsidRPr="004E1A89">
              <w:rPr>
                <w:rFonts w:hint="eastAsia"/>
                <w:spacing w:val="2"/>
                <w:kern w:val="0"/>
                <w:fitText w:val="2224" w:id="2074752513"/>
              </w:rPr>
              <w:t>間</w:t>
            </w:r>
          </w:p>
        </w:tc>
        <w:tc>
          <w:tcPr>
            <w:tcW w:w="6379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30E79" w:rsidRPr="00F61868" w:rsidRDefault="00730E79" w:rsidP="00730E79"/>
        </w:tc>
      </w:tr>
      <w:tr w:rsidR="00730E79" w:rsidRPr="00F61868" w:rsidTr="00E11335">
        <w:trPr>
          <w:trHeight w:val="681"/>
        </w:trPr>
        <w:tc>
          <w:tcPr>
            <w:tcW w:w="255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30E79" w:rsidRPr="00F61868" w:rsidRDefault="00730E79" w:rsidP="004E1A89">
            <w:pPr>
              <w:jc w:val="center"/>
            </w:pPr>
            <w:r w:rsidRPr="004E1A89">
              <w:rPr>
                <w:rFonts w:hint="eastAsia"/>
                <w:spacing w:val="376"/>
                <w:kern w:val="0"/>
                <w:fitText w:val="2224" w:id="2074752514"/>
              </w:rPr>
              <w:t>定休</w:t>
            </w:r>
            <w:r w:rsidRPr="004E1A89">
              <w:rPr>
                <w:rFonts w:hint="eastAsia"/>
                <w:kern w:val="0"/>
                <w:fitText w:val="2224" w:id="2074752514"/>
              </w:rPr>
              <w:t>日</w:t>
            </w:r>
          </w:p>
        </w:tc>
        <w:tc>
          <w:tcPr>
            <w:tcW w:w="6379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30E79" w:rsidRPr="00F61868" w:rsidRDefault="00730E79" w:rsidP="00730E79"/>
        </w:tc>
      </w:tr>
      <w:tr w:rsidR="00730E79" w:rsidRPr="00F61868" w:rsidTr="00E11335">
        <w:trPr>
          <w:trHeight w:val="2210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30E79" w:rsidRPr="00F61868" w:rsidRDefault="00730E79" w:rsidP="004E1A89">
            <w:pPr>
              <w:jc w:val="center"/>
            </w:pPr>
            <w:r w:rsidRPr="004E1A89">
              <w:rPr>
                <w:rFonts w:hint="eastAsia"/>
                <w:spacing w:val="120"/>
                <w:kern w:val="0"/>
                <w:fitText w:val="2224" w:id="2074752515"/>
              </w:rPr>
              <w:t>事業の効</w:t>
            </w:r>
            <w:r w:rsidRPr="004E1A89">
              <w:rPr>
                <w:rFonts w:hint="eastAsia"/>
                <w:spacing w:val="30"/>
                <w:kern w:val="0"/>
                <w:fitText w:val="2224" w:id="2074752515"/>
              </w:rPr>
              <w:t>果</w:t>
            </w:r>
          </w:p>
        </w:tc>
        <w:tc>
          <w:tcPr>
            <w:tcW w:w="637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E79" w:rsidRPr="00F61868" w:rsidRDefault="00730E79" w:rsidP="00730E79">
            <w:bookmarkStart w:id="0" w:name="_GoBack"/>
            <w:bookmarkEnd w:id="0"/>
          </w:p>
        </w:tc>
      </w:tr>
    </w:tbl>
    <w:p w:rsidR="00C27AC5" w:rsidRPr="00730E79" w:rsidRDefault="00C27AC5" w:rsidP="001D3289"/>
    <w:sectPr w:rsidR="00C27AC5" w:rsidRPr="00730E79" w:rsidSect="00CE42CF">
      <w:footerReference w:type="even" r:id="rId8"/>
      <w:pgSz w:w="11906" w:h="16838" w:code="9"/>
      <w:pgMar w:top="1701" w:right="1418" w:bottom="1247" w:left="1588" w:header="851" w:footer="992" w:gutter="0"/>
      <w:cols w:space="425"/>
      <w:docGrid w:type="linesAndChars" w:linePitch="434" w:charSpace="78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092" w:rsidRDefault="009F0092">
      <w:r>
        <w:separator/>
      </w:r>
    </w:p>
  </w:endnote>
  <w:endnote w:type="continuationSeparator" w:id="0">
    <w:p w:rsidR="009F0092" w:rsidRDefault="009F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A39" w:rsidRDefault="00556A39">
    <w:pPr>
      <w:pStyle w:val="a5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56A39" w:rsidRDefault="00556A3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092" w:rsidRDefault="009F0092">
      <w:r>
        <w:separator/>
      </w:r>
    </w:p>
  </w:footnote>
  <w:footnote w:type="continuationSeparator" w:id="0">
    <w:p w:rsidR="009F0092" w:rsidRDefault="009F0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21E5"/>
    <w:multiLevelType w:val="hybridMultilevel"/>
    <w:tmpl w:val="2E8E49D0"/>
    <w:lvl w:ilvl="0" w:tplc="3F087954">
      <w:start w:val="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1156366"/>
    <w:multiLevelType w:val="hybridMultilevel"/>
    <w:tmpl w:val="07FC95F6"/>
    <w:lvl w:ilvl="0" w:tplc="A4D28DF2">
      <w:start w:val="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54A0C1E"/>
    <w:multiLevelType w:val="hybridMultilevel"/>
    <w:tmpl w:val="2188DD68"/>
    <w:lvl w:ilvl="0" w:tplc="858A80A8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3403C6E"/>
    <w:multiLevelType w:val="hybridMultilevel"/>
    <w:tmpl w:val="E1F2C680"/>
    <w:lvl w:ilvl="0" w:tplc="B896C6D2">
      <w:start w:val="7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419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6AC"/>
    <w:rsid w:val="00000969"/>
    <w:rsid w:val="00000BC0"/>
    <w:rsid w:val="00002082"/>
    <w:rsid w:val="00004058"/>
    <w:rsid w:val="00004621"/>
    <w:rsid w:val="00027E52"/>
    <w:rsid w:val="00036B69"/>
    <w:rsid w:val="00043297"/>
    <w:rsid w:val="000458D2"/>
    <w:rsid w:val="000525D3"/>
    <w:rsid w:val="00067CF1"/>
    <w:rsid w:val="000722CF"/>
    <w:rsid w:val="00073ABD"/>
    <w:rsid w:val="00082DE6"/>
    <w:rsid w:val="00093F06"/>
    <w:rsid w:val="00095B45"/>
    <w:rsid w:val="000A1D82"/>
    <w:rsid w:val="000A216C"/>
    <w:rsid w:val="000C427E"/>
    <w:rsid w:val="000D5FF0"/>
    <w:rsid w:val="00100A5A"/>
    <w:rsid w:val="0010336F"/>
    <w:rsid w:val="00106A6E"/>
    <w:rsid w:val="00114DF3"/>
    <w:rsid w:val="00115DCE"/>
    <w:rsid w:val="0012160A"/>
    <w:rsid w:val="00121A21"/>
    <w:rsid w:val="001276ED"/>
    <w:rsid w:val="00167687"/>
    <w:rsid w:val="0017161D"/>
    <w:rsid w:val="00174321"/>
    <w:rsid w:val="001814E5"/>
    <w:rsid w:val="00181E46"/>
    <w:rsid w:val="00184C4F"/>
    <w:rsid w:val="001905D3"/>
    <w:rsid w:val="001A2497"/>
    <w:rsid w:val="001D3289"/>
    <w:rsid w:val="001D4FCA"/>
    <w:rsid w:val="001D797E"/>
    <w:rsid w:val="001E07A6"/>
    <w:rsid w:val="0020587F"/>
    <w:rsid w:val="00210EBA"/>
    <w:rsid w:val="00211411"/>
    <w:rsid w:val="0022257A"/>
    <w:rsid w:val="00227BFA"/>
    <w:rsid w:val="0023106F"/>
    <w:rsid w:val="00254468"/>
    <w:rsid w:val="002544B9"/>
    <w:rsid w:val="00257690"/>
    <w:rsid w:val="00260566"/>
    <w:rsid w:val="00260A85"/>
    <w:rsid w:val="002C079C"/>
    <w:rsid w:val="002C4DBA"/>
    <w:rsid w:val="002E090B"/>
    <w:rsid w:val="002E5FC5"/>
    <w:rsid w:val="002E6D7E"/>
    <w:rsid w:val="002E7E27"/>
    <w:rsid w:val="003021DC"/>
    <w:rsid w:val="00332B43"/>
    <w:rsid w:val="003379AB"/>
    <w:rsid w:val="00342BDC"/>
    <w:rsid w:val="00351CE5"/>
    <w:rsid w:val="00375E3B"/>
    <w:rsid w:val="003811BC"/>
    <w:rsid w:val="003B76B9"/>
    <w:rsid w:val="003C59BC"/>
    <w:rsid w:val="003D730E"/>
    <w:rsid w:val="003E6085"/>
    <w:rsid w:val="003E66F8"/>
    <w:rsid w:val="003E78B4"/>
    <w:rsid w:val="003E7E50"/>
    <w:rsid w:val="004100AB"/>
    <w:rsid w:val="00466B76"/>
    <w:rsid w:val="004711C4"/>
    <w:rsid w:val="0047398A"/>
    <w:rsid w:val="0048642B"/>
    <w:rsid w:val="00487B47"/>
    <w:rsid w:val="004912EB"/>
    <w:rsid w:val="004E1A89"/>
    <w:rsid w:val="004F67DE"/>
    <w:rsid w:val="00513A21"/>
    <w:rsid w:val="0053142D"/>
    <w:rsid w:val="00540B52"/>
    <w:rsid w:val="00555482"/>
    <w:rsid w:val="00556884"/>
    <w:rsid w:val="00556A39"/>
    <w:rsid w:val="0056243C"/>
    <w:rsid w:val="00573BF0"/>
    <w:rsid w:val="00581A5B"/>
    <w:rsid w:val="005872DD"/>
    <w:rsid w:val="005911B9"/>
    <w:rsid w:val="0059438F"/>
    <w:rsid w:val="005A1ABD"/>
    <w:rsid w:val="005A1FA0"/>
    <w:rsid w:val="005A64CA"/>
    <w:rsid w:val="005B278D"/>
    <w:rsid w:val="005C2720"/>
    <w:rsid w:val="005C27B4"/>
    <w:rsid w:val="005D21E3"/>
    <w:rsid w:val="005D621F"/>
    <w:rsid w:val="005E1A72"/>
    <w:rsid w:val="005E5D63"/>
    <w:rsid w:val="005F3EB3"/>
    <w:rsid w:val="00600B9E"/>
    <w:rsid w:val="00601B45"/>
    <w:rsid w:val="0061311A"/>
    <w:rsid w:val="00642CCE"/>
    <w:rsid w:val="00672C40"/>
    <w:rsid w:val="00681C15"/>
    <w:rsid w:val="0069661E"/>
    <w:rsid w:val="006A6D0F"/>
    <w:rsid w:val="006C51D2"/>
    <w:rsid w:val="006D4033"/>
    <w:rsid w:val="006D43BE"/>
    <w:rsid w:val="006F1F2D"/>
    <w:rsid w:val="00712E11"/>
    <w:rsid w:val="00713220"/>
    <w:rsid w:val="00716A6A"/>
    <w:rsid w:val="00720818"/>
    <w:rsid w:val="00730E79"/>
    <w:rsid w:val="00773A06"/>
    <w:rsid w:val="00773CDF"/>
    <w:rsid w:val="00793967"/>
    <w:rsid w:val="007A1C65"/>
    <w:rsid w:val="007A744E"/>
    <w:rsid w:val="007B7D11"/>
    <w:rsid w:val="007D3775"/>
    <w:rsid w:val="007D3AC7"/>
    <w:rsid w:val="007E1A79"/>
    <w:rsid w:val="007E1E9E"/>
    <w:rsid w:val="007F056E"/>
    <w:rsid w:val="007F3377"/>
    <w:rsid w:val="008015E9"/>
    <w:rsid w:val="00812C4B"/>
    <w:rsid w:val="00815FD0"/>
    <w:rsid w:val="0082723B"/>
    <w:rsid w:val="008319B1"/>
    <w:rsid w:val="00845DA2"/>
    <w:rsid w:val="008512A5"/>
    <w:rsid w:val="008746FD"/>
    <w:rsid w:val="0087600E"/>
    <w:rsid w:val="00877DE3"/>
    <w:rsid w:val="00884652"/>
    <w:rsid w:val="00885DF6"/>
    <w:rsid w:val="0089167E"/>
    <w:rsid w:val="008A5D17"/>
    <w:rsid w:val="008B23F5"/>
    <w:rsid w:val="008C3D97"/>
    <w:rsid w:val="008D3058"/>
    <w:rsid w:val="008E0CC4"/>
    <w:rsid w:val="00906330"/>
    <w:rsid w:val="00910B34"/>
    <w:rsid w:val="009364A3"/>
    <w:rsid w:val="009408C0"/>
    <w:rsid w:val="00941740"/>
    <w:rsid w:val="00965BB8"/>
    <w:rsid w:val="009A6F1A"/>
    <w:rsid w:val="009B1CAD"/>
    <w:rsid w:val="009C7EBD"/>
    <w:rsid w:val="009E2AF1"/>
    <w:rsid w:val="009F0092"/>
    <w:rsid w:val="00A0321C"/>
    <w:rsid w:val="00A47186"/>
    <w:rsid w:val="00A473D4"/>
    <w:rsid w:val="00A50E70"/>
    <w:rsid w:val="00A6331A"/>
    <w:rsid w:val="00A648CE"/>
    <w:rsid w:val="00A76054"/>
    <w:rsid w:val="00A764DB"/>
    <w:rsid w:val="00A8398B"/>
    <w:rsid w:val="00A849AE"/>
    <w:rsid w:val="00A8506F"/>
    <w:rsid w:val="00AA7570"/>
    <w:rsid w:val="00AB7963"/>
    <w:rsid w:val="00AC455D"/>
    <w:rsid w:val="00AC6C38"/>
    <w:rsid w:val="00AD10BA"/>
    <w:rsid w:val="00AE197D"/>
    <w:rsid w:val="00AE5281"/>
    <w:rsid w:val="00AF3E22"/>
    <w:rsid w:val="00B036B0"/>
    <w:rsid w:val="00B04E4C"/>
    <w:rsid w:val="00B22257"/>
    <w:rsid w:val="00B2248C"/>
    <w:rsid w:val="00B26C11"/>
    <w:rsid w:val="00B43A4D"/>
    <w:rsid w:val="00B546AC"/>
    <w:rsid w:val="00B639C6"/>
    <w:rsid w:val="00B67011"/>
    <w:rsid w:val="00B7249A"/>
    <w:rsid w:val="00B82168"/>
    <w:rsid w:val="00B96040"/>
    <w:rsid w:val="00BA66DE"/>
    <w:rsid w:val="00BB3E47"/>
    <w:rsid w:val="00BB4BF4"/>
    <w:rsid w:val="00BB59B6"/>
    <w:rsid w:val="00BE5EA6"/>
    <w:rsid w:val="00C05650"/>
    <w:rsid w:val="00C06CC8"/>
    <w:rsid w:val="00C1251A"/>
    <w:rsid w:val="00C12BFA"/>
    <w:rsid w:val="00C16643"/>
    <w:rsid w:val="00C22AE6"/>
    <w:rsid w:val="00C27AC5"/>
    <w:rsid w:val="00C32C08"/>
    <w:rsid w:val="00C37B3A"/>
    <w:rsid w:val="00C537A0"/>
    <w:rsid w:val="00C5678A"/>
    <w:rsid w:val="00C6029D"/>
    <w:rsid w:val="00C60FDA"/>
    <w:rsid w:val="00C6453B"/>
    <w:rsid w:val="00C76618"/>
    <w:rsid w:val="00C81146"/>
    <w:rsid w:val="00C84991"/>
    <w:rsid w:val="00CA4300"/>
    <w:rsid w:val="00CB2F77"/>
    <w:rsid w:val="00CB6B76"/>
    <w:rsid w:val="00CC575D"/>
    <w:rsid w:val="00CD296D"/>
    <w:rsid w:val="00CD4315"/>
    <w:rsid w:val="00CE0236"/>
    <w:rsid w:val="00CE42CF"/>
    <w:rsid w:val="00CF01C9"/>
    <w:rsid w:val="00CF1940"/>
    <w:rsid w:val="00D0172C"/>
    <w:rsid w:val="00D136B1"/>
    <w:rsid w:val="00D15998"/>
    <w:rsid w:val="00D30BBE"/>
    <w:rsid w:val="00D31549"/>
    <w:rsid w:val="00D3236A"/>
    <w:rsid w:val="00D96428"/>
    <w:rsid w:val="00D97AEB"/>
    <w:rsid w:val="00DB5B36"/>
    <w:rsid w:val="00DD58D8"/>
    <w:rsid w:val="00DE0408"/>
    <w:rsid w:val="00DE29D6"/>
    <w:rsid w:val="00DE78D7"/>
    <w:rsid w:val="00E11335"/>
    <w:rsid w:val="00E2074E"/>
    <w:rsid w:val="00E22287"/>
    <w:rsid w:val="00E41483"/>
    <w:rsid w:val="00E56EAD"/>
    <w:rsid w:val="00E611E0"/>
    <w:rsid w:val="00E624D3"/>
    <w:rsid w:val="00E6375B"/>
    <w:rsid w:val="00E74E89"/>
    <w:rsid w:val="00E841CC"/>
    <w:rsid w:val="00E876DC"/>
    <w:rsid w:val="00E920DA"/>
    <w:rsid w:val="00E95E36"/>
    <w:rsid w:val="00EB0EB9"/>
    <w:rsid w:val="00ED00C7"/>
    <w:rsid w:val="00ED5BAB"/>
    <w:rsid w:val="00F1562D"/>
    <w:rsid w:val="00F2611B"/>
    <w:rsid w:val="00F35D74"/>
    <w:rsid w:val="00F524E1"/>
    <w:rsid w:val="00F57910"/>
    <w:rsid w:val="00F77688"/>
    <w:rsid w:val="00F87D73"/>
    <w:rsid w:val="00F90D10"/>
    <w:rsid w:val="00FA54B4"/>
    <w:rsid w:val="00FA587B"/>
    <w:rsid w:val="00FB04A9"/>
    <w:rsid w:val="00FB7606"/>
    <w:rsid w:val="00FC195F"/>
    <w:rsid w:val="00FC5DAD"/>
    <w:rsid w:val="00FD7679"/>
    <w:rsid w:val="00FE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6A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29D6"/>
    <w:rPr>
      <w:rFonts w:ascii="Arial" w:eastAsia="ＭＳ ゴシック" w:hAnsi="Arial"/>
      <w:sz w:val="18"/>
      <w:szCs w:val="18"/>
    </w:rPr>
  </w:style>
  <w:style w:type="character" w:styleId="a4">
    <w:name w:val="Hyperlink"/>
    <w:rsid w:val="008015E9"/>
    <w:rPr>
      <w:color w:val="000000"/>
      <w:u w:val="single"/>
    </w:rPr>
  </w:style>
  <w:style w:type="paragraph" w:styleId="a5">
    <w:name w:val="footer"/>
    <w:basedOn w:val="a"/>
    <w:rsid w:val="007B7D11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</w:rPr>
  </w:style>
  <w:style w:type="character" w:styleId="a6">
    <w:name w:val="page number"/>
    <w:rsid w:val="007B7D11"/>
    <w:rPr>
      <w:rFonts w:cs="Times New Roman"/>
    </w:rPr>
  </w:style>
  <w:style w:type="paragraph" w:styleId="a7">
    <w:name w:val="Note Heading"/>
    <w:basedOn w:val="a"/>
    <w:next w:val="a"/>
    <w:link w:val="a8"/>
    <w:rsid w:val="00CE42CF"/>
    <w:pPr>
      <w:jc w:val="center"/>
    </w:pPr>
    <w:rPr>
      <w:rFonts w:ascii="ＭＳ 明朝" w:hAnsi="ＭＳ 明朝" w:cs="ＭＳ明朝"/>
      <w:kern w:val="0"/>
    </w:rPr>
  </w:style>
  <w:style w:type="paragraph" w:styleId="a9">
    <w:name w:val="Closing"/>
    <w:basedOn w:val="a"/>
    <w:rsid w:val="00CE42CF"/>
    <w:pPr>
      <w:jc w:val="right"/>
    </w:pPr>
    <w:rPr>
      <w:rFonts w:ascii="ＭＳ 明朝" w:hAnsi="ＭＳ 明朝" w:cs="ＭＳ明朝"/>
      <w:kern w:val="0"/>
    </w:rPr>
  </w:style>
  <w:style w:type="paragraph" w:styleId="Web">
    <w:name w:val="Normal (Web)"/>
    <w:basedOn w:val="a"/>
    <w:rsid w:val="001A24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a">
    <w:name w:val="Table Grid"/>
    <w:basedOn w:val="a1"/>
    <w:uiPriority w:val="59"/>
    <w:rsid w:val="00C27AC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1676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167687"/>
    <w:rPr>
      <w:kern w:val="2"/>
      <w:sz w:val="24"/>
      <w:szCs w:val="24"/>
    </w:rPr>
  </w:style>
  <w:style w:type="character" w:customStyle="1" w:styleId="a8">
    <w:name w:val="記 (文字)"/>
    <w:link w:val="a7"/>
    <w:rsid w:val="00C537A0"/>
    <w:rPr>
      <w:rFonts w:ascii="ＭＳ 明朝" w:hAnsi="ＭＳ 明朝" w:cs="ＭＳ明朝"/>
      <w:sz w:val="24"/>
      <w:szCs w:val="24"/>
    </w:rPr>
  </w:style>
  <w:style w:type="character" w:customStyle="1" w:styleId="p">
    <w:name w:val="p"/>
    <w:rsid w:val="00B82168"/>
  </w:style>
  <w:style w:type="character" w:customStyle="1" w:styleId="hit-item1">
    <w:name w:val="hit-item1"/>
    <w:rsid w:val="00B821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6A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29D6"/>
    <w:rPr>
      <w:rFonts w:ascii="Arial" w:eastAsia="ＭＳ ゴシック" w:hAnsi="Arial"/>
      <w:sz w:val="18"/>
      <w:szCs w:val="18"/>
    </w:rPr>
  </w:style>
  <w:style w:type="character" w:styleId="a4">
    <w:name w:val="Hyperlink"/>
    <w:rsid w:val="008015E9"/>
    <w:rPr>
      <w:color w:val="000000"/>
      <w:u w:val="single"/>
    </w:rPr>
  </w:style>
  <w:style w:type="paragraph" w:styleId="a5">
    <w:name w:val="footer"/>
    <w:basedOn w:val="a"/>
    <w:rsid w:val="007B7D11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</w:rPr>
  </w:style>
  <w:style w:type="character" w:styleId="a6">
    <w:name w:val="page number"/>
    <w:rsid w:val="007B7D11"/>
    <w:rPr>
      <w:rFonts w:cs="Times New Roman"/>
    </w:rPr>
  </w:style>
  <w:style w:type="paragraph" w:styleId="a7">
    <w:name w:val="Note Heading"/>
    <w:basedOn w:val="a"/>
    <w:next w:val="a"/>
    <w:link w:val="a8"/>
    <w:rsid w:val="00CE42CF"/>
    <w:pPr>
      <w:jc w:val="center"/>
    </w:pPr>
    <w:rPr>
      <w:rFonts w:ascii="ＭＳ 明朝" w:hAnsi="ＭＳ 明朝" w:cs="ＭＳ明朝"/>
      <w:kern w:val="0"/>
    </w:rPr>
  </w:style>
  <w:style w:type="paragraph" w:styleId="a9">
    <w:name w:val="Closing"/>
    <w:basedOn w:val="a"/>
    <w:rsid w:val="00CE42CF"/>
    <w:pPr>
      <w:jc w:val="right"/>
    </w:pPr>
    <w:rPr>
      <w:rFonts w:ascii="ＭＳ 明朝" w:hAnsi="ＭＳ 明朝" w:cs="ＭＳ明朝"/>
      <w:kern w:val="0"/>
    </w:rPr>
  </w:style>
  <w:style w:type="paragraph" w:styleId="Web">
    <w:name w:val="Normal (Web)"/>
    <w:basedOn w:val="a"/>
    <w:rsid w:val="001A24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a">
    <w:name w:val="Table Grid"/>
    <w:basedOn w:val="a1"/>
    <w:uiPriority w:val="59"/>
    <w:rsid w:val="00C27AC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1676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167687"/>
    <w:rPr>
      <w:kern w:val="2"/>
      <w:sz w:val="24"/>
      <w:szCs w:val="24"/>
    </w:rPr>
  </w:style>
  <w:style w:type="character" w:customStyle="1" w:styleId="a8">
    <w:name w:val="記 (文字)"/>
    <w:link w:val="a7"/>
    <w:rsid w:val="00C537A0"/>
    <w:rPr>
      <w:rFonts w:ascii="ＭＳ 明朝" w:hAnsi="ＭＳ 明朝" w:cs="ＭＳ明朝"/>
      <w:sz w:val="24"/>
      <w:szCs w:val="24"/>
    </w:rPr>
  </w:style>
  <w:style w:type="character" w:customStyle="1" w:styleId="p">
    <w:name w:val="p"/>
    <w:rsid w:val="00B82168"/>
  </w:style>
  <w:style w:type="character" w:customStyle="1" w:styleId="hit-item1">
    <w:name w:val="hit-item1"/>
    <w:rsid w:val="00B82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9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23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83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0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69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19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8788A645.dotm</Template>
  <TotalTime>13</TotalTime>
  <Pages>1</Pages>
  <Words>111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旭市告示第　　　号</vt:lpstr>
      <vt:lpstr>旭市告示第　　　号</vt:lpstr>
    </vt:vector>
  </TitlesOfParts>
  <Company>旭市役所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旭市告示第　　　号</dc:title>
  <dc:creator>asahi</dc:creator>
  <cp:lastModifiedBy>佐野　唯生</cp:lastModifiedBy>
  <cp:revision>9</cp:revision>
  <cp:lastPrinted>2019-11-21T00:15:00Z</cp:lastPrinted>
  <dcterms:created xsi:type="dcterms:W3CDTF">2016-06-30T04:28:00Z</dcterms:created>
  <dcterms:modified xsi:type="dcterms:W3CDTF">2019-11-21T00:17:00Z</dcterms:modified>
</cp:coreProperties>
</file>