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2F" w:rsidRPr="00FA6806" w:rsidRDefault="0099192F" w:rsidP="0099192F">
      <w:pPr>
        <w:rPr>
          <w:rFonts w:asciiTheme="minorEastAsia" w:hAnsiTheme="minorEastAsia" w:cs="Times New Roman"/>
          <w:spacing w:val="2"/>
        </w:rPr>
      </w:pPr>
      <w:r w:rsidRPr="00FA6806">
        <w:rPr>
          <w:rFonts w:asciiTheme="minorEastAsia" w:hAnsiTheme="minorEastAsia" w:hint="eastAsia"/>
        </w:rPr>
        <w:t>第</w:t>
      </w:r>
      <w:r w:rsidR="00846D5E" w:rsidRPr="00FA6806">
        <w:rPr>
          <w:rFonts w:asciiTheme="minorEastAsia" w:hAnsiTheme="minorEastAsia" w:hint="eastAsia"/>
        </w:rPr>
        <w:t>３</w:t>
      </w:r>
      <w:r w:rsidRPr="00FA6806">
        <w:rPr>
          <w:rFonts w:asciiTheme="minorEastAsia" w:hAnsiTheme="minorEastAsia" w:hint="eastAsia"/>
        </w:rPr>
        <w:t>号</w:t>
      </w:r>
      <w:r w:rsidR="00951BE9" w:rsidRPr="00FA6806">
        <w:rPr>
          <w:rFonts w:asciiTheme="minorEastAsia" w:hAnsiTheme="minorEastAsia" w:hint="eastAsia"/>
        </w:rPr>
        <w:t>様式（第</w:t>
      </w:r>
      <w:r w:rsidR="00846D5E" w:rsidRPr="00FA6806">
        <w:rPr>
          <w:rFonts w:asciiTheme="minorEastAsia" w:hAnsiTheme="minorEastAsia" w:hint="eastAsia"/>
        </w:rPr>
        <w:t>９</w:t>
      </w:r>
      <w:r w:rsidRPr="00FA6806">
        <w:rPr>
          <w:rFonts w:asciiTheme="minorEastAsia" w:hAnsiTheme="minorEastAsia" w:hint="eastAsia"/>
        </w:rPr>
        <w:t>条関係）</w:t>
      </w:r>
    </w:p>
    <w:p w:rsidR="0099192F" w:rsidRPr="00FA6806" w:rsidRDefault="0099192F" w:rsidP="0099192F">
      <w:pPr>
        <w:rPr>
          <w:rFonts w:asciiTheme="minorEastAsia" w:hAnsiTheme="minorEastAsia" w:cs="Times New Roman"/>
          <w:spacing w:val="2"/>
        </w:rPr>
      </w:pPr>
    </w:p>
    <w:p w:rsidR="0099192F" w:rsidRPr="00FA6806" w:rsidRDefault="00250253" w:rsidP="0099192F">
      <w:pPr>
        <w:jc w:val="center"/>
        <w:rPr>
          <w:rFonts w:asciiTheme="minorEastAsia" w:hAnsiTheme="minorEastAsia" w:cs="Times New Roman"/>
          <w:spacing w:val="2"/>
        </w:rPr>
      </w:pPr>
      <w:r w:rsidRPr="00FA6806">
        <w:rPr>
          <w:rFonts w:asciiTheme="minorEastAsia" w:hAnsiTheme="minorEastAsia" w:hint="eastAsia"/>
        </w:rPr>
        <w:t>あさピー</w:t>
      </w:r>
      <w:r w:rsidR="0099192F" w:rsidRPr="00FA6806">
        <w:rPr>
          <w:rFonts w:asciiTheme="minorEastAsia" w:hAnsiTheme="minorEastAsia" w:hint="eastAsia"/>
        </w:rPr>
        <w:t>着ぐるみ使用報告書</w:t>
      </w:r>
    </w:p>
    <w:p w:rsidR="0099192F" w:rsidRPr="00FA6806" w:rsidRDefault="0099192F" w:rsidP="0099192F">
      <w:pPr>
        <w:rPr>
          <w:rFonts w:asciiTheme="minorEastAsia" w:hAnsiTheme="minorEastAsia" w:cs="Times New Roman"/>
          <w:spacing w:val="2"/>
        </w:rPr>
      </w:pPr>
    </w:p>
    <w:p w:rsidR="0099192F" w:rsidRPr="00FA6806" w:rsidRDefault="0099192F" w:rsidP="0099192F">
      <w:pPr>
        <w:wordWrap w:val="0"/>
        <w:jc w:val="right"/>
        <w:rPr>
          <w:rFonts w:asciiTheme="minorEastAsia" w:hAnsiTheme="minorEastAsia" w:cs="Times New Roman"/>
          <w:spacing w:val="2"/>
        </w:rPr>
      </w:pPr>
      <w:r w:rsidRPr="00FA6806">
        <w:rPr>
          <w:rFonts w:asciiTheme="minorEastAsia" w:hAnsiTheme="minorEastAsia" w:hint="eastAsia"/>
        </w:rPr>
        <w:t xml:space="preserve">　　年　　月　　日　</w:t>
      </w:r>
    </w:p>
    <w:p w:rsidR="0099192F" w:rsidRPr="00FA6806" w:rsidRDefault="00F11488" w:rsidP="00F11488">
      <w:pPr>
        <w:ind w:firstLineChars="100" w:firstLine="214"/>
        <w:rPr>
          <w:rFonts w:asciiTheme="minorEastAsia" w:hAnsiTheme="minorEastAsia" w:cs="Times New Roman"/>
          <w:spacing w:val="2"/>
        </w:rPr>
      </w:pPr>
      <w:r w:rsidRPr="00FA6806">
        <w:rPr>
          <w:rFonts w:asciiTheme="minorEastAsia" w:hAnsiTheme="minorEastAsia" w:cs="Times New Roman" w:hint="eastAsia"/>
          <w:spacing w:val="2"/>
        </w:rPr>
        <w:t xml:space="preserve">旭市長　</w:t>
      </w:r>
    </w:p>
    <w:p w:rsidR="0099192F" w:rsidRPr="00FA6806" w:rsidRDefault="0099192F" w:rsidP="0099192F">
      <w:pPr>
        <w:rPr>
          <w:rFonts w:asciiTheme="minorEastAsia" w:hAnsiTheme="minorEastAsia" w:cs="Times New Roman"/>
          <w:spacing w:val="2"/>
        </w:rPr>
      </w:pPr>
    </w:p>
    <w:p w:rsidR="0099192F" w:rsidRPr="00FA6806" w:rsidRDefault="0099192F" w:rsidP="00FA6806">
      <w:pPr>
        <w:spacing w:line="500" w:lineRule="exact"/>
        <w:ind w:firstLineChars="100" w:firstLine="214"/>
        <w:rPr>
          <w:rFonts w:asciiTheme="minorEastAsia" w:hAnsiTheme="minorEastAsia" w:cs="Times New Roman"/>
          <w:spacing w:val="2"/>
          <w:shd w:val="pct15" w:color="auto" w:fill="FFFFFF"/>
        </w:rPr>
      </w:pPr>
      <w:r w:rsidRPr="00FA6806">
        <w:rPr>
          <w:rFonts w:asciiTheme="minorEastAsia" w:hAnsiTheme="minorEastAsia" w:cs="Times New Roman" w:hint="eastAsia"/>
          <w:spacing w:val="2"/>
        </w:rPr>
        <w:t xml:space="preserve">　　　　　　　　　　　　　　　　　　　　（〒　　　　－　　　　　）</w:t>
      </w:r>
    </w:p>
    <w:p w:rsidR="0099192F" w:rsidRPr="00FA6806" w:rsidRDefault="00846D5E" w:rsidP="00FA6806">
      <w:pPr>
        <w:spacing w:line="500" w:lineRule="exact"/>
        <w:ind w:firstLineChars="1800" w:firstLine="3780"/>
        <w:rPr>
          <w:rFonts w:asciiTheme="minorEastAsia" w:hAnsiTheme="minorEastAsia"/>
        </w:rPr>
      </w:pPr>
      <w:r w:rsidRPr="00FA6806">
        <w:rPr>
          <w:rFonts w:asciiTheme="minorEastAsia" w:hAnsiTheme="minorEastAsia" w:hint="eastAsia"/>
        </w:rPr>
        <w:t>使用</w:t>
      </w:r>
      <w:r w:rsidR="0099192F" w:rsidRPr="00FA6806">
        <w:rPr>
          <w:rFonts w:asciiTheme="minorEastAsia" w:hAnsiTheme="minorEastAsia" w:hint="eastAsia"/>
        </w:rPr>
        <w:t>者　住所</w:t>
      </w:r>
    </w:p>
    <w:p w:rsidR="0099192F" w:rsidRPr="00FA6806" w:rsidRDefault="0099192F" w:rsidP="00FA6806">
      <w:pPr>
        <w:spacing w:line="500" w:lineRule="exact"/>
        <w:ind w:firstLineChars="2200" w:firstLine="4620"/>
        <w:rPr>
          <w:rFonts w:asciiTheme="minorEastAsia" w:hAnsiTheme="minorEastAsia"/>
        </w:rPr>
      </w:pPr>
      <w:r w:rsidRPr="00FA6806">
        <w:rPr>
          <w:rFonts w:asciiTheme="minorEastAsia" w:hAnsiTheme="minorEastAsia" w:hint="eastAsia"/>
        </w:rPr>
        <w:t>団体名</w:t>
      </w:r>
    </w:p>
    <w:p w:rsidR="0099192F" w:rsidRPr="00FA6806" w:rsidRDefault="0099192F" w:rsidP="00FA6806">
      <w:pPr>
        <w:spacing w:line="500" w:lineRule="exact"/>
        <w:ind w:firstLineChars="1900" w:firstLine="3990"/>
        <w:jc w:val="left"/>
        <w:rPr>
          <w:rFonts w:asciiTheme="minorEastAsia" w:hAnsiTheme="minorEastAsia"/>
        </w:rPr>
      </w:pPr>
      <w:r w:rsidRPr="00FA6806">
        <w:rPr>
          <w:rFonts w:asciiTheme="minorEastAsia" w:hAnsiTheme="minorEastAsia" w:hint="eastAsia"/>
        </w:rPr>
        <w:t xml:space="preserve">　　　代表者氏名</w:t>
      </w:r>
    </w:p>
    <w:p w:rsidR="0099192F" w:rsidRPr="00FA6806" w:rsidRDefault="0099192F" w:rsidP="0099192F">
      <w:pPr>
        <w:ind w:firstLineChars="1500" w:firstLine="3150"/>
        <w:jc w:val="left"/>
        <w:rPr>
          <w:rFonts w:asciiTheme="minorEastAsia" w:hAnsiTheme="minorEastAsia"/>
        </w:rPr>
      </w:pPr>
    </w:p>
    <w:p w:rsidR="0099192F" w:rsidRPr="00FA6806" w:rsidRDefault="0099192F" w:rsidP="00846D5E">
      <w:pPr>
        <w:pStyle w:val="aa"/>
        <w:ind w:firstLineChars="100" w:firstLine="210"/>
        <w:jc w:val="both"/>
      </w:pPr>
      <w:r w:rsidRPr="00FA6806">
        <w:rPr>
          <w:rFonts w:hint="eastAsia"/>
        </w:rPr>
        <w:t>旭市イメージアップキャラクター「あさピー」の着ぐるみの使用について</w:t>
      </w:r>
      <w:r w:rsidR="00726386" w:rsidRPr="00FA6806">
        <w:rPr>
          <w:rFonts w:hint="eastAsia"/>
        </w:rPr>
        <w:t>、下記のとおり</w:t>
      </w:r>
      <w:r w:rsidRPr="00FA6806">
        <w:rPr>
          <w:rFonts w:hint="eastAsia"/>
        </w:rPr>
        <w:t>報告します。</w:t>
      </w:r>
    </w:p>
    <w:p w:rsidR="00B13DBF" w:rsidRPr="00FA6806" w:rsidRDefault="00B13DBF" w:rsidP="00B13DBF"/>
    <w:p w:rsidR="0099192F" w:rsidRPr="00FA6806" w:rsidRDefault="0099192F" w:rsidP="0099192F">
      <w:pPr>
        <w:pStyle w:val="aa"/>
      </w:pPr>
      <w:r w:rsidRPr="00FA6806">
        <w:rPr>
          <w:rFonts w:hint="eastAsia"/>
        </w:rPr>
        <w:t>記</w:t>
      </w:r>
    </w:p>
    <w:p w:rsidR="00B13DBF" w:rsidRPr="00FA6806" w:rsidRDefault="00B13DBF" w:rsidP="00B13DBF"/>
    <w:p w:rsidR="0099192F" w:rsidRPr="00FA6806" w:rsidRDefault="0099192F" w:rsidP="00FA6806">
      <w:pPr>
        <w:spacing w:line="360" w:lineRule="auto"/>
        <w:ind w:firstLineChars="100" w:firstLine="210"/>
      </w:pPr>
      <w:r w:rsidRPr="00FA6806">
        <w:rPr>
          <w:rFonts w:hint="eastAsia"/>
        </w:rPr>
        <w:t>１　行事名</w:t>
      </w:r>
    </w:p>
    <w:p w:rsidR="0099192F" w:rsidRPr="00FA6806" w:rsidRDefault="0099192F" w:rsidP="00FA6806">
      <w:pPr>
        <w:spacing w:line="360" w:lineRule="auto"/>
        <w:ind w:firstLineChars="100" w:firstLine="210"/>
      </w:pPr>
      <w:r w:rsidRPr="00FA6806">
        <w:rPr>
          <w:rFonts w:hint="eastAsia"/>
        </w:rPr>
        <w:t xml:space="preserve">２　</w:t>
      </w:r>
      <w:r w:rsidR="00726386" w:rsidRPr="00FA6806">
        <w:rPr>
          <w:rFonts w:hint="eastAsia"/>
        </w:rPr>
        <w:t>開催日時</w:t>
      </w:r>
      <w:r w:rsidRPr="00FA6806">
        <w:rPr>
          <w:rFonts w:hint="eastAsia"/>
        </w:rPr>
        <w:t xml:space="preserve">　　　</w:t>
      </w:r>
      <w:r w:rsidR="00726386" w:rsidRPr="00FA6806">
        <w:rPr>
          <w:rFonts w:hint="eastAsia"/>
        </w:rPr>
        <w:t xml:space="preserve">　　</w:t>
      </w:r>
      <w:r w:rsidR="00226B9D" w:rsidRPr="00FA6806">
        <w:rPr>
          <w:rFonts w:hint="eastAsia"/>
        </w:rPr>
        <w:t>年　　月　　日</w:t>
      </w:r>
      <w:r w:rsidRPr="00FA6806">
        <w:rPr>
          <w:rFonts w:hint="eastAsia"/>
        </w:rPr>
        <w:t>（　　）</w:t>
      </w:r>
    </w:p>
    <w:p w:rsidR="000D6AD9" w:rsidRPr="00FA6806" w:rsidRDefault="0099192F" w:rsidP="00FA6806">
      <w:pPr>
        <w:spacing w:line="360" w:lineRule="auto"/>
      </w:pPr>
      <w:r w:rsidRPr="00FA6806">
        <w:rPr>
          <w:rFonts w:hint="eastAsia"/>
        </w:rPr>
        <w:t xml:space="preserve">　３　参集者数</w:t>
      </w:r>
    </w:p>
    <w:p w:rsidR="0099192F" w:rsidRPr="00FA6806" w:rsidRDefault="0099192F" w:rsidP="00FA6806">
      <w:pPr>
        <w:spacing w:line="360" w:lineRule="auto"/>
      </w:pPr>
      <w:r w:rsidRPr="00FA6806">
        <w:rPr>
          <w:rFonts w:hint="eastAsia"/>
        </w:rPr>
        <w:t xml:space="preserve">　４　活動概要</w:t>
      </w:r>
    </w:p>
    <w:p w:rsidR="0099192F" w:rsidRPr="00FA6806" w:rsidRDefault="00726386" w:rsidP="00FA6806">
      <w:pPr>
        <w:spacing w:line="360" w:lineRule="auto"/>
      </w:pPr>
      <w:r w:rsidRPr="00FA6806">
        <w:rPr>
          <w:rFonts w:hint="eastAsia"/>
        </w:rPr>
        <w:t xml:space="preserve">　５　添付書類　　　着ぐるみを使用した際の状況がわかる写真　　　点</w:t>
      </w:r>
    </w:p>
    <w:p w:rsidR="00BD3646" w:rsidRPr="00FA6806" w:rsidRDefault="00BD3646" w:rsidP="0099192F"/>
    <w:p w:rsidR="00BD3646" w:rsidRPr="00FA6806" w:rsidRDefault="00BD3646" w:rsidP="0099192F"/>
    <w:p w:rsidR="00BD3646" w:rsidRPr="00FA6806" w:rsidRDefault="00BD3646" w:rsidP="0099192F">
      <w:bookmarkStart w:id="0" w:name="_GoBack"/>
      <w:bookmarkEnd w:id="0"/>
    </w:p>
    <w:p w:rsidR="00BD3646" w:rsidRPr="00FA6806" w:rsidRDefault="00BD3646" w:rsidP="0099192F"/>
    <w:p w:rsidR="0099192F" w:rsidRPr="00FA6806" w:rsidRDefault="0099192F" w:rsidP="001024DD">
      <w:pPr>
        <w:rPr>
          <w:rFonts w:ascii="ＭＳ ゴシック" w:eastAsia="ＭＳ ゴシック" w:hAnsi="ＭＳ ゴシック"/>
          <w:u w:val="wave"/>
        </w:rPr>
      </w:pPr>
    </w:p>
    <w:sectPr w:rsidR="0099192F" w:rsidRPr="00FA6806" w:rsidSect="00B13DBF">
      <w:pgSz w:w="11906" w:h="16838" w:code="9"/>
      <w:pgMar w:top="992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B6" w:rsidRDefault="00361BB6" w:rsidP="00CE7D73">
      <w:r>
        <w:separator/>
      </w:r>
    </w:p>
  </w:endnote>
  <w:endnote w:type="continuationSeparator" w:id="0">
    <w:p w:rsidR="00361BB6" w:rsidRDefault="00361BB6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B6" w:rsidRDefault="00361BB6" w:rsidP="00CE7D73">
      <w:r>
        <w:separator/>
      </w:r>
    </w:p>
  </w:footnote>
  <w:footnote w:type="continuationSeparator" w:id="0">
    <w:p w:rsidR="00361BB6" w:rsidRDefault="00361BB6" w:rsidP="00C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D"/>
    <w:rsid w:val="00033639"/>
    <w:rsid w:val="00045E5E"/>
    <w:rsid w:val="00047B5A"/>
    <w:rsid w:val="00061521"/>
    <w:rsid w:val="00066298"/>
    <w:rsid w:val="000818CF"/>
    <w:rsid w:val="0009244A"/>
    <w:rsid w:val="00096A18"/>
    <w:rsid w:val="000D52F0"/>
    <w:rsid w:val="000D6AD9"/>
    <w:rsid w:val="001024DD"/>
    <w:rsid w:val="00105395"/>
    <w:rsid w:val="00114BCC"/>
    <w:rsid w:val="00163FFE"/>
    <w:rsid w:val="001712CA"/>
    <w:rsid w:val="001A6F8D"/>
    <w:rsid w:val="001B0DB5"/>
    <w:rsid w:val="001C677A"/>
    <w:rsid w:val="001D45EB"/>
    <w:rsid w:val="00203A8A"/>
    <w:rsid w:val="00226B9D"/>
    <w:rsid w:val="0022770A"/>
    <w:rsid w:val="002371F4"/>
    <w:rsid w:val="00250253"/>
    <w:rsid w:val="0025455B"/>
    <w:rsid w:val="002711C2"/>
    <w:rsid w:val="00274500"/>
    <w:rsid w:val="00297DEB"/>
    <w:rsid w:val="002A5DF3"/>
    <w:rsid w:val="002C0DCD"/>
    <w:rsid w:val="00313AE0"/>
    <w:rsid w:val="003221AC"/>
    <w:rsid w:val="003242DD"/>
    <w:rsid w:val="003310C6"/>
    <w:rsid w:val="00331740"/>
    <w:rsid w:val="0035035A"/>
    <w:rsid w:val="00361BB6"/>
    <w:rsid w:val="003C6465"/>
    <w:rsid w:val="003D4FC5"/>
    <w:rsid w:val="003E5876"/>
    <w:rsid w:val="00404FC4"/>
    <w:rsid w:val="004405AD"/>
    <w:rsid w:val="00472B70"/>
    <w:rsid w:val="0047455A"/>
    <w:rsid w:val="0048179A"/>
    <w:rsid w:val="00484A98"/>
    <w:rsid w:val="004E7A2E"/>
    <w:rsid w:val="00554B48"/>
    <w:rsid w:val="0057239B"/>
    <w:rsid w:val="00585F35"/>
    <w:rsid w:val="005D0E6B"/>
    <w:rsid w:val="005D2364"/>
    <w:rsid w:val="00610FDF"/>
    <w:rsid w:val="00663F99"/>
    <w:rsid w:val="006C4191"/>
    <w:rsid w:val="007028DF"/>
    <w:rsid w:val="007054B7"/>
    <w:rsid w:val="0072217D"/>
    <w:rsid w:val="00726386"/>
    <w:rsid w:val="00742780"/>
    <w:rsid w:val="00744B99"/>
    <w:rsid w:val="007C18C3"/>
    <w:rsid w:val="007E6256"/>
    <w:rsid w:val="00846D5E"/>
    <w:rsid w:val="0089177E"/>
    <w:rsid w:val="00892B3D"/>
    <w:rsid w:val="0089543F"/>
    <w:rsid w:val="008F38F0"/>
    <w:rsid w:val="00941CF8"/>
    <w:rsid w:val="00951BE9"/>
    <w:rsid w:val="0095253F"/>
    <w:rsid w:val="009637D3"/>
    <w:rsid w:val="0096465E"/>
    <w:rsid w:val="0099192F"/>
    <w:rsid w:val="009E6B9E"/>
    <w:rsid w:val="00A2133B"/>
    <w:rsid w:val="00A51EE4"/>
    <w:rsid w:val="00A66A21"/>
    <w:rsid w:val="00AA40AB"/>
    <w:rsid w:val="00AF6DF4"/>
    <w:rsid w:val="00B11051"/>
    <w:rsid w:val="00B13DBF"/>
    <w:rsid w:val="00B161C9"/>
    <w:rsid w:val="00B405FC"/>
    <w:rsid w:val="00B41F33"/>
    <w:rsid w:val="00B5603B"/>
    <w:rsid w:val="00B578D1"/>
    <w:rsid w:val="00B637A6"/>
    <w:rsid w:val="00B67791"/>
    <w:rsid w:val="00B8623B"/>
    <w:rsid w:val="00BA7FAD"/>
    <w:rsid w:val="00BD3646"/>
    <w:rsid w:val="00BE56D6"/>
    <w:rsid w:val="00C25D34"/>
    <w:rsid w:val="00C60C8E"/>
    <w:rsid w:val="00C67645"/>
    <w:rsid w:val="00C85C91"/>
    <w:rsid w:val="00CC6CF0"/>
    <w:rsid w:val="00CE7D73"/>
    <w:rsid w:val="00D039BC"/>
    <w:rsid w:val="00D72F57"/>
    <w:rsid w:val="00DA24D0"/>
    <w:rsid w:val="00DA6239"/>
    <w:rsid w:val="00DD4602"/>
    <w:rsid w:val="00DE076D"/>
    <w:rsid w:val="00DF1AE6"/>
    <w:rsid w:val="00E35257"/>
    <w:rsid w:val="00E54DB4"/>
    <w:rsid w:val="00E73AC1"/>
    <w:rsid w:val="00E8610F"/>
    <w:rsid w:val="00EC42AC"/>
    <w:rsid w:val="00F10B71"/>
    <w:rsid w:val="00F11488"/>
    <w:rsid w:val="00F17A30"/>
    <w:rsid w:val="00F276E4"/>
    <w:rsid w:val="00F44F6E"/>
    <w:rsid w:val="00F55889"/>
    <w:rsid w:val="00FA6806"/>
    <w:rsid w:val="00FB0C48"/>
    <w:rsid w:val="00FB62C2"/>
    <w:rsid w:val="00FC07BD"/>
    <w:rsid w:val="00FC369A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D6AD9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D6AD9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D6AD9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D6AD9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D6AD9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D6AD9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D6AD9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D6AD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A020-C055-43A3-B3D2-7B48C36E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15794FE9.dotm</Template>
  <TotalTime>393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松井　恒久</cp:lastModifiedBy>
  <cp:revision>68</cp:revision>
  <cp:lastPrinted>2016-10-19T03:04:00Z</cp:lastPrinted>
  <dcterms:created xsi:type="dcterms:W3CDTF">2015-04-13T10:25:00Z</dcterms:created>
  <dcterms:modified xsi:type="dcterms:W3CDTF">2016-11-11T05:29:00Z</dcterms:modified>
</cp:coreProperties>
</file>