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73" w:rsidRPr="0035035A" w:rsidRDefault="00CE7D73" w:rsidP="00CE7D73">
      <w:pPr>
        <w:rPr>
          <w:rFonts w:asciiTheme="minorEastAsia" w:hAnsiTheme="minorEastAsia" w:cs="Times New Roman"/>
          <w:spacing w:val="2"/>
        </w:rPr>
      </w:pPr>
      <w:r w:rsidRPr="0035035A">
        <w:rPr>
          <w:rFonts w:asciiTheme="minorEastAsia" w:hAnsiTheme="minorEastAsia" w:hint="eastAsia"/>
        </w:rPr>
        <w:t>第１号</w:t>
      </w:r>
      <w:r w:rsidR="0035035A">
        <w:rPr>
          <w:rFonts w:asciiTheme="minorEastAsia" w:hAnsiTheme="minorEastAsia" w:hint="eastAsia"/>
        </w:rPr>
        <w:t>様式（第３</w:t>
      </w:r>
      <w:r w:rsidRPr="0035035A">
        <w:rPr>
          <w:rFonts w:asciiTheme="minorEastAsia" w:hAnsiTheme="minorEastAsia" w:hint="eastAsia"/>
        </w:rPr>
        <w:t>条関係）</w:t>
      </w:r>
    </w:p>
    <w:p w:rsidR="00CE7D73" w:rsidRPr="00B67791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EE3681" w:rsidRDefault="00250253" w:rsidP="00CE7D73">
      <w:pPr>
        <w:jc w:val="center"/>
        <w:rPr>
          <w:rFonts w:asciiTheme="minorEastAsia" w:hAnsiTheme="minorEastAsia" w:cs="Times New Roman"/>
          <w:spacing w:val="2"/>
        </w:rPr>
      </w:pPr>
      <w:r>
        <w:rPr>
          <w:rFonts w:asciiTheme="minorEastAsia" w:hAnsiTheme="minorEastAsia" w:hint="eastAsia"/>
        </w:rPr>
        <w:t>あさピー</w:t>
      </w:r>
      <w:r w:rsidR="00846D5E">
        <w:rPr>
          <w:rFonts w:asciiTheme="minorEastAsia" w:hAnsiTheme="minorEastAsia" w:hint="eastAsia"/>
        </w:rPr>
        <w:t>着ぐるみ</w:t>
      </w:r>
      <w:r w:rsidR="00846D5E" w:rsidRPr="00EE3681">
        <w:rPr>
          <w:rFonts w:asciiTheme="minorEastAsia" w:hAnsiTheme="minorEastAsia" w:hint="eastAsia"/>
        </w:rPr>
        <w:t>借用</w:t>
      </w:r>
      <w:r w:rsidR="002A5DF3" w:rsidRPr="00EE3681">
        <w:rPr>
          <w:rFonts w:asciiTheme="minorEastAsia" w:hAnsiTheme="minorEastAsia" w:hint="eastAsia"/>
        </w:rPr>
        <w:t>申請書</w:t>
      </w:r>
    </w:p>
    <w:p w:rsidR="00CE7D73" w:rsidRPr="00EE3681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EE3681" w:rsidRDefault="00CE7D73" w:rsidP="00CE7D73">
      <w:pPr>
        <w:wordWrap w:val="0"/>
        <w:jc w:val="right"/>
        <w:rPr>
          <w:rFonts w:asciiTheme="minorEastAsia" w:hAnsiTheme="minorEastAsia" w:cs="Times New Roman"/>
          <w:spacing w:val="2"/>
        </w:rPr>
      </w:pPr>
      <w:r w:rsidRPr="00EE3681">
        <w:rPr>
          <w:rFonts w:asciiTheme="minorEastAsia" w:hAnsiTheme="minorEastAsia" w:hint="eastAsia"/>
        </w:rPr>
        <w:t xml:space="preserve">　　年　　月　　日　</w:t>
      </w:r>
    </w:p>
    <w:p w:rsidR="00CE7D73" w:rsidRPr="00EE3681" w:rsidRDefault="007E6256" w:rsidP="00CE7D73">
      <w:pPr>
        <w:ind w:firstLineChars="100" w:firstLine="210"/>
        <w:rPr>
          <w:rFonts w:asciiTheme="minorEastAsia" w:hAnsiTheme="minorEastAsia" w:cs="Times New Roman"/>
          <w:spacing w:val="2"/>
        </w:rPr>
      </w:pPr>
      <w:r w:rsidRPr="00EE3681">
        <w:rPr>
          <w:rFonts w:asciiTheme="minorEastAsia" w:hAnsiTheme="minorEastAsia" w:hint="eastAsia"/>
        </w:rPr>
        <w:t>旭</w:t>
      </w:r>
      <w:r w:rsidR="00CE7D73" w:rsidRPr="00EE3681">
        <w:rPr>
          <w:rFonts w:asciiTheme="minorEastAsia" w:hAnsiTheme="minorEastAsia" w:hint="eastAsia"/>
        </w:rPr>
        <w:t xml:space="preserve">市長　</w:t>
      </w:r>
    </w:p>
    <w:p w:rsidR="00CE7D73" w:rsidRPr="00EE3681" w:rsidRDefault="00CE7D73" w:rsidP="00CE7D73">
      <w:pPr>
        <w:rPr>
          <w:rFonts w:asciiTheme="minorEastAsia" w:hAnsiTheme="minorEastAsia" w:cs="Times New Roman"/>
          <w:spacing w:val="2"/>
        </w:rPr>
      </w:pPr>
      <w:r w:rsidRPr="00EE3681">
        <w:rPr>
          <w:rFonts w:asciiTheme="minorEastAsia" w:hAnsiTheme="minorEastAsia" w:cs="Times New Roman" w:hint="eastAsia"/>
          <w:spacing w:val="2"/>
        </w:rPr>
        <w:t xml:space="preserve">　</w:t>
      </w:r>
    </w:p>
    <w:p w:rsidR="00CE7D73" w:rsidRPr="00EE3681" w:rsidRDefault="00CE7D73" w:rsidP="00CE7D73">
      <w:pPr>
        <w:ind w:firstLineChars="100" w:firstLine="214"/>
        <w:rPr>
          <w:rFonts w:asciiTheme="minorEastAsia" w:hAnsiTheme="minorEastAsia" w:cs="Times New Roman"/>
          <w:spacing w:val="2"/>
          <w:shd w:val="pct15" w:color="auto" w:fill="FFFFFF"/>
        </w:rPr>
      </w:pPr>
      <w:r w:rsidRPr="00EE3681">
        <w:rPr>
          <w:rFonts w:asciiTheme="minorEastAsia" w:hAnsiTheme="minorEastAsia" w:cs="Times New Roman" w:hint="eastAsia"/>
          <w:spacing w:val="2"/>
        </w:rPr>
        <w:t xml:space="preserve">　　　　　　　　　　　　　　　　　　</w:t>
      </w:r>
      <w:r w:rsidR="007E6256" w:rsidRPr="00EE3681">
        <w:rPr>
          <w:rFonts w:asciiTheme="minorEastAsia" w:hAnsiTheme="minorEastAsia" w:cs="Times New Roman" w:hint="eastAsia"/>
          <w:spacing w:val="2"/>
        </w:rPr>
        <w:t xml:space="preserve">　　</w:t>
      </w:r>
      <w:r w:rsidRPr="00EE3681">
        <w:rPr>
          <w:rFonts w:asciiTheme="minorEastAsia" w:hAnsiTheme="minorEastAsia" w:cs="Times New Roman" w:hint="eastAsia"/>
          <w:spacing w:val="2"/>
        </w:rPr>
        <w:t>（〒　　　　－　　　　　）</w:t>
      </w:r>
    </w:p>
    <w:p w:rsidR="00CE7D73" w:rsidRPr="00EE3681" w:rsidRDefault="00CE7D73" w:rsidP="007E6256">
      <w:pPr>
        <w:ind w:firstLineChars="1800" w:firstLine="3780"/>
        <w:rPr>
          <w:rFonts w:asciiTheme="minorEastAsia" w:hAnsiTheme="minorEastAsia"/>
        </w:rPr>
      </w:pPr>
      <w:r w:rsidRPr="00EE3681">
        <w:rPr>
          <w:rFonts w:asciiTheme="minorEastAsia" w:hAnsiTheme="minorEastAsia" w:hint="eastAsia"/>
        </w:rPr>
        <w:t>申請者　住所</w:t>
      </w:r>
    </w:p>
    <w:p w:rsidR="00CE7D73" w:rsidRPr="00EE3681" w:rsidRDefault="00061521" w:rsidP="007E6256">
      <w:pPr>
        <w:ind w:firstLineChars="2200" w:firstLine="4620"/>
        <w:rPr>
          <w:rFonts w:asciiTheme="minorEastAsia" w:hAnsiTheme="minorEastAsia"/>
        </w:rPr>
      </w:pPr>
      <w:r w:rsidRPr="00EE3681">
        <w:rPr>
          <w:rFonts w:asciiTheme="minorEastAsia" w:hAnsiTheme="minorEastAsia" w:hint="eastAsia"/>
        </w:rPr>
        <w:t>団体</w:t>
      </w:r>
      <w:r w:rsidR="00CE7D73" w:rsidRPr="00EE3681">
        <w:rPr>
          <w:rFonts w:asciiTheme="minorEastAsia" w:hAnsiTheme="minorEastAsia" w:hint="eastAsia"/>
        </w:rPr>
        <w:t>名</w:t>
      </w:r>
    </w:p>
    <w:p w:rsidR="00CE7D73" w:rsidRPr="00EE3681" w:rsidRDefault="00CE7D73" w:rsidP="007E6256">
      <w:pPr>
        <w:ind w:firstLineChars="1900" w:firstLine="3990"/>
        <w:jc w:val="left"/>
        <w:rPr>
          <w:rFonts w:asciiTheme="minorEastAsia" w:hAnsiTheme="minorEastAsia"/>
        </w:rPr>
      </w:pPr>
      <w:r w:rsidRPr="00EE3681">
        <w:rPr>
          <w:rFonts w:asciiTheme="minorEastAsia" w:hAnsiTheme="minorEastAsia" w:hint="eastAsia"/>
        </w:rPr>
        <w:t xml:space="preserve">　　</w:t>
      </w:r>
      <w:r w:rsidR="00061521" w:rsidRPr="00EE3681">
        <w:rPr>
          <w:rFonts w:asciiTheme="minorEastAsia" w:hAnsiTheme="minorEastAsia" w:hint="eastAsia"/>
        </w:rPr>
        <w:t xml:space="preserve">　代表者氏名</w:t>
      </w:r>
    </w:p>
    <w:p w:rsidR="00061521" w:rsidRPr="00EE3681" w:rsidRDefault="00061521" w:rsidP="00CE7D73">
      <w:pPr>
        <w:ind w:firstLineChars="1500" w:firstLine="3150"/>
        <w:jc w:val="left"/>
        <w:rPr>
          <w:rFonts w:asciiTheme="minorEastAsia" w:hAnsiTheme="minorEastAsia"/>
        </w:rPr>
      </w:pPr>
    </w:p>
    <w:p w:rsidR="00CE7D73" w:rsidRPr="00EE3681" w:rsidRDefault="007E6256" w:rsidP="0048179A">
      <w:pPr>
        <w:ind w:firstLineChars="100" w:firstLine="210"/>
        <w:rPr>
          <w:rFonts w:asciiTheme="minorEastAsia" w:hAnsiTheme="minorEastAsia" w:cs="Times New Roman"/>
          <w:spacing w:val="2"/>
        </w:rPr>
      </w:pPr>
      <w:r w:rsidRPr="00EE3681">
        <w:rPr>
          <w:rFonts w:asciiTheme="minorEastAsia" w:hAnsiTheme="minorEastAsia" w:hint="eastAsia"/>
        </w:rPr>
        <w:t>旭市イメージ</w:t>
      </w:r>
      <w:r w:rsidR="00A51EE4" w:rsidRPr="00EE3681">
        <w:rPr>
          <w:rFonts w:asciiTheme="minorEastAsia" w:hAnsiTheme="minorEastAsia" w:hint="eastAsia"/>
        </w:rPr>
        <w:t>アップ</w:t>
      </w:r>
      <w:r w:rsidRPr="00EE3681">
        <w:rPr>
          <w:rFonts w:asciiTheme="minorEastAsia" w:hAnsiTheme="minorEastAsia" w:hint="eastAsia"/>
        </w:rPr>
        <w:t>キャラクター「あさピー</w:t>
      </w:r>
      <w:r w:rsidR="00846D5E" w:rsidRPr="00EE3681">
        <w:rPr>
          <w:rFonts w:asciiTheme="minorEastAsia" w:hAnsiTheme="minorEastAsia" w:hint="eastAsia"/>
        </w:rPr>
        <w:t>」の着ぐるみを借用</w:t>
      </w:r>
      <w:r w:rsidR="002A5DF3" w:rsidRPr="00EE3681">
        <w:rPr>
          <w:rFonts w:asciiTheme="minorEastAsia" w:hAnsiTheme="minorEastAsia" w:hint="eastAsia"/>
        </w:rPr>
        <w:t>したいので</w:t>
      </w:r>
      <w:r w:rsidR="00846D5E" w:rsidRPr="00EE3681">
        <w:rPr>
          <w:rFonts w:asciiTheme="minorEastAsia" w:hAnsiTheme="minorEastAsia" w:hint="eastAsia"/>
        </w:rPr>
        <w:t>、下記のとおり</w:t>
      </w:r>
      <w:r w:rsidR="002A5DF3" w:rsidRPr="00EE3681">
        <w:rPr>
          <w:rFonts w:asciiTheme="minorEastAsia" w:hAnsiTheme="minorEastAsia" w:hint="eastAsia"/>
        </w:rPr>
        <w:t>申請します。</w:t>
      </w:r>
    </w:p>
    <w:p w:rsidR="00CE7D73" w:rsidRPr="00EE3681" w:rsidRDefault="00CE7D73" w:rsidP="00CE7D73">
      <w:pPr>
        <w:jc w:val="center"/>
        <w:rPr>
          <w:rFonts w:asciiTheme="minorEastAsia" w:hAnsiTheme="minorEastAsia" w:cs="Times New Roman"/>
          <w:spacing w:val="2"/>
        </w:rPr>
      </w:pPr>
      <w:r w:rsidRPr="00EE3681">
        <w:rPr>
          <w:rFonts w:asciiTheme="minorEastAsia" w:hAnsiTheme="minorEastAsia" w:hint="eastAsia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3402"/>
        <w:gridCol w:w="2693"/>
      </w:tblGrid>
      <w:tr w:rsidR="00EE3681" w:rsidRPr="00EE3681" w:rsidTr="00B13DBF">
        <w:trPr>
          <w:trHeight w:val="703"/>
        </w:trPr>
        <w:tc>
          <w:tcPr>
            <w:tcW w:w="2235" w:type="dxa"/>
            <w:shd w:val="clear" w:color="auto" w:fill="auto"/>
            <w:vAlign w:val="center"/>
          </w:tcPr>
          <w:p w:rsidR="00CE7D73" w:rsidRPr="00EE3681" w:rsidRDefault="00CE7D73" w:rsidP="00DA24D0">
            <w:pPr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１</w:t>
            </w:r>
            <w:r w:rsidR="00846D5E" w:rsidRPr="00EE3681">
              <w:rPr>
                <w:rFonts w:asciiTheme="minorEastAsia" w:hAnsiTheme="minorEastAsia" w:cs="Times New Roman" w:hint="eastAsia"/>
                <w:spacing w:val="2"/>
              </w:rPr>
              <w:t xml:space="preserve">　借用</w:t>
            </w:r>
            <w:r w:rsidRPr="00EE3681">
              <w:rPr>
                <w:rFonts w:asciiTheme="minorEastAsia" w:hAnsiTheme="minorEastAsia" w:cs="Times New Roman" w:hint="eastAsia"/>
                <w:spacing w:val="2"/>
              </w:rPr>
              <w:t>期間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CE7D73" w:rsidRPr="00EE3681" w:rsidRDefault="00846D5E" w:rsidP="00CE7D73">
            <w:pPr>
              <w:ind w:firstLineChars="100" w:firstLine="210"/>
              <w:rPr>
                <w:rFonts w:asciiTheme="minorEastAsia" w:hAnsiTheme="minorEastAsia" w:cs="Times New Roman"/>
                <w:spacing w:val="2"/>
              </w:rPr>
            </w:pPr>
            <w:r w:rsidRPr="00EE3681">
              <w:rPr>
                <w:rFonts w:asciiTheme="minorEastAsia" w:hAnsiTheme="minorEastAsia" w:hint="eastAsia"/>
              </w:rPr>
              <w:t xml:space="preserve">借用日…　　　　</w:t>
            </w:r>
            <w:r w:rsidR="00CE7D73" w:rsidRPr="00EE3681">
              <w:rPr>
                <w:rFonts w:asciiTheme="minorEastAsia" w:hAnsiTheme="minorEastAsia" w:hint="eastAsia"/>
                <w:w w:val="50"/>
              </w:rPr>
              <w:t xml:space="preserve"> </w:t>
            </w:r>
            <w:r w:rsidR="00AF6DF4" w:rsidRPr="00EE3681">
              <w:rPr>
                <w:rFonts w:asciiTheme="minorEastAsia" w:hAnsiTheme="minorEastAsia" w:hint="eastAsia"/>
              </w:rPr>
              <w:t>年　　月　　日（　　）午前・午後</w:t>
            </w:r>
            <w:r w:rsidR="00744B99" w:rsidRPr="00EE3681">
              <w:rPr>
                <w:rFonts w:asciiTheme="minorEastAsia" w:hAnsiTheme="minorEastAsia" w:hint="eastAsia"/>
              </w:rPr>
              <w:t xml:space="preserve">　　時　　分</w:t>
            </w:r>
          </w:p>
          <w:p w:rsidR="00CE7D73" w:rsidRPr="00EE3681" w:rsidRDefault="00846D5E" w:rsidP="00846D5E">
            <w:pPr>
              <w:spacing w:line="0" w:lineRule="atLeast"/>
              <w:ind w:firstLineChars="100" w:firstLine="214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cs="Times New Roman" w:hint="eastAsia"/>
                <w:spacing w:val="2"/>
              </w:rPr>
              <w:t xml:space="preserve">返却日…　　　　</w:t>
            </w:r>
            <w:r w:rsidR="00744B99" w:rsidRPr="00EE3681">
              <w:rPr>
                <w:rFonts w:asciiTheme="minorEastAsia" w:hAnsiTheme="minorEastAsia" w:cs="Times New Roman" w:hint="eastAsia"/>
                <w:spacing w:val="2"/>
              </w:rPr>
              <w:t>年　　月　　日（　　）</w:t>
            </w:r>
            <w:r w:rsidR="00AF6DF4" w:rsidRPr="00EE3681">
              <w:rPr>
                <w:rFonts w:asciiTheme="minorEastAsia" w:hAnsiTheme="minorEastAsia" w:hint="eastAsia"/>
              </w:rPr>
              <w:t>午前・午後</w:t>
            </w:r>
            <w:r w:rsidR="00744B99" w:rsidRPr="00EE3681">
              <w:rPr>
                <w:rFonts w:asciiTheme="minorEastAsia" w:hAnsiTheme="minorEastAsia" w:hint="eastAsia"/>
              </w:rPr>
              <w:t xml:space="preserve">　　時　　分</w:t>
            </w:r>
          </w:p>
        </w:tc>
      </w:tr>
      <w:tr w:rsidR="00EE3681" w:rsidRPr="00EE3681" w:rsidTr="00B13DBF">
        <w:trPr>
          <w:trHeight w:val="704"/>
        </w:trPr>
        <w:tc>
          <w:tcPr>
            <w:tcW w:w="2235" w:type="dxa"/>
            <w:shd w:val="clear" w:color="auto" w:fill="auto"/>
            <w:vAlign w:val="center"/>
          </w:tcPr>
          <w:p w:rsidR="007E6256" w:rsidRPr="00EE3681" w:rsidRDefault="0072217D" w:rsidP="00DA24D0">
            <w:pPr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２　行事</w:t>
            </w:r>
            <w:r w:rsidR="007E6256" w:rsidRPr="00EE3681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E6256" w:rsidRPr="00EE3681" w:rsidRDefault="007E6256" w:rsidP="00CE7D73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361BB6" w:rsidRPr="00EE3681" w:rsidRDefault="00361BB6" w:rsidP="00361BB6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（＊ホームページ公開　可・不可　）</w:t>
            </w:r>
          </w:p>
        </w:tc>
      </w:tr>
      <w:tr w:rsidR="00EE3681" w:rsidRPr="00EE3681" w:rsidTr="00B13DBF">
        <w:trPr>
          <w:trHeight w:val="714"/>
        </w:trPr>
        <w:tc>
          <w:tcPr>
            <w:tcW w:w="2235" w:type="dxa"/>
            <w:shd w:val="clear" w:color="auto" w:fill="auto"/>
            <w:vAlign w:val="center"/>
          </w:tcPr>
          <w:p w:rsidR="00CE7D73" w:rsidRPr="00EE3681" w:rsidRDefault="00361BB6" w:rsidP="00DA24D0">
            <w:pPr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３</w:t>
            </w:r>
            <w:r w:rsidR="00CE7D73" w:rsidRPr="00EE3681">
              <w:rPr>
                <w:rFonts w:asciiTheme="minorEastAsia" w:hAnsiTheme="minorEastAsia" w:hint="eastAsia"/>
              </w:rPr>
              <w:t xml:space="preserve">　開催日時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CE7D73" w:rsidRPr="00EE3681" w:rsidRDefault="00846D5E" w:rsidP="00DA24D0">
            <w:pPr>
              <w:spacing w:line="0" w:lineRule="atLeas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 xml:space="preserve">　　　</w:t>
            </w:r>
            <w:r w:rsidR="00CE7D73" w:rsidRPr="00EE3681">
              <w:rPr>
                <w:rFonts w:asciiTheme="minorEastAsia" w:hAnsiTheme="minorEastAsia" w:hint="eastAsia"/>
              </w:rPr>
              <w:t xml:space="preserve">　　年　　月　　日（　　）</w:t>
            </w:r>
          </w:p>
          <w:p w:rsidR="00CE7D73" w:rsidRPr="00EE3681" w:rsidRDefault="00CE7D73" w:rsidP="00DA24D0">
            <w:pPr>
              <w:spacing w:line="0" w:lineRule="atLeast"/>
              <w:rPr>
                <w:rFonts w:asciiTheme="minorEastAsia" w:hAnsiTheme="minorEastAsia"/>
                <w:sz w:val="10"/>
                <w:szCs w:val="10"/>
              </w:rPr>
            </w:pPr>
          </w:p>
          <w:p w:rsidR="00CE7D73" w:rsidRPr="00EE3681" w:rsidRDefault="00AF6DF4" w:rsidP="00744B99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EE3681">
              <w:rPr>
                <w:rFonts w:asciiTheme="minorEastAsia" w:hAnsiTheme="minorEastAsia" w:hint="eastAsia"/>
              </w:rPr>
              <w:t xml:space="preserve">　午前･午後　　時　　分　～　午前･午後　</w:t>
            </w:r>
            <w:r w:rsidR="00744B99" w:rsidRPr="00EE3681">
              <w:rPr>
                <w:rFonts w:asciiTheme="minorEastAsia" w:hAnsiTheme="minorEastAsia" w:hint="eastAsia"/>
              </w:rPr>
              <w:t xml:space="preserve">　時　　分</w:t>
            </w:r>
          </w:p>
        </w:tc>
      </w:tr>
      <w:tr w:rsidR="00EE3681" w:rsidRPr="00EE3681" w:rsidTr="00B13DBF">
        <w:trPr>
          <w:trHeight w:val="683"/>
        </w:trPr>
        <w:tc>
          <w:tcPr>
            <w:tcW w:w="2235" w:type="dxa"/>
            <w:shd w:val="clear" w:color="auto" w:fill="auto"/>
            <w:vAlign w:val="center"/>
          </w:tcPr>
          <w:p w:rsidR="00CE7D73" w:rsidRPr="00EE3681" w:rsidRDefault="00361BB6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EE3681">
              <w:rPr>
                <w:rFonts w:asciiTheme="minorEastAsia" w:hAnsiTheme="minorEastAsia" w:hint="eastAsia"/>
              </w:rPr>
              <w:t>４</w:t>
            </w:r>
            <w:r w:rsidR="00CE7D73" w:rsidRPr="00EE3681">
              <w:rPr>
                <w:rFonts w:asciiTheme="minorEastAsia" w:hAnsiTheme="minorEastAsia" w:hint="eastAsia"/>
              </w:rPr>
              <w:t xml:space="preserve">　開催場所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CE7D73" w:rsidRPr="00EE368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  <w:p w:rsidR="00CE7D73" w:rsidRPr="00EE3681" w:rsidRDefault="00CE7D73" w:rsidP="00DA24D0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  <w:tr w:rsidR="00EE3681" w:rsidRPr="00EE3681" w:rsidTr="00B13DBF">
        <w:trPr>
          <w:trHeight w:val="703"/>
        </w:trPr>
        <w:tc>
          <w:tcPr>
            <w:tcW w:w="2235" w:type="dxa"/>
            <w:shd w:val="clear" w:color="auto" w:fill="auto"/>
            <w:vAlign w:val="center"/>
          </w:tcPr>
          <w:p w:rsidR="00CE7D73" w:rsidRPr="00EE3681" w:rsidRDefault="00361BB6" w:rsidP="00CE7D73">
            <w:pPr>
              <w:ind w:left="420" w:hangingChars="200" w:hanging="420"/>
              <w:rPr>
                <w:rFonts w:asciiTheme="minorEastAsia" w:hAnsiTheme="minorEastAsia" w:cs="Times New Roman"/>
                <w:spacing w:val="2"/>
              </w:rPr>
            </w:pPr>
            <w:r w:rsidRPr="00EE3681">
              <w:rPr>
                <w:rFonts w:asciiTheme="minorEastAsia" w:hAnsiTheme="minorEastAsia" w:hint="eastAsia"/>
              </w:rPr>
              <w:t>５</w:t>
            </w:r>
            <w:r w:rsidR="007E6256" w:rsidRPr="00EE3681">
              <w:rPr>
                <w:rFonts w:asciiTheme="minorEastAsia" w:hAnsiTheme="minorEastAsia" w:hint="eastAsia"/>
              </w:rPr>
              <w:t xml:space="preserve">　イベント内容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CE7D73" w:rsidRPr="00EE3681" w:rsidRDefault="00CE7D73" w:rsidP="00AA40AB">
            <w:pPr>
              <w:spacing w:line="0" w:lineRule="atLeast"/>
              <w:jc w:val="left"/>
              <w:rPr>
                <w:rFonts w:asciiTheme="minorEastAsia" w:hAnsiTheme="minorEastAsia" w:cs="Times New Roman"/>
                <w:spacing w:val="2"/>
                <w:sz w:val="18"/>
                <w:szCs w:val="18"/>
              </w:rPr>
            </w:pPr>
          </w:p>
          <w:p w:rsidR="00361BB6" w:rsidRPr="00EE3681" w:rsidRDefault="00361BB6" w:rsidP="00AA40AB">
            <w:pPr>
              <w:spacing w:line="0" w:lineRule="atLeast"/>
              <w:jc w:val="left"/>
              <w:rPr>
                <w:rFonts w:asciiTheme="minorEastAsia" w:hAnsiTheme="minorEastAsia" w:cs="Times New Roman"/>
                <w:spacing w:val="2"/>
                <w:sz w:val="18"/>
                <w:szCs w:val="18"/>
              </w:rPr>
            </w:pPr>
          </w:p>
        </w:tc>
      </w:tr>
      <w:tr w:rsidR="00EE3681" w:rsidRPr="00EE3681" w:rsidTr="00361BB6">
        <w:trPr>
          <w:trHeight w:val="90"/>
        </w:trPr>
        <w:tc>
          <w:tcPr>
            <w:tcW w:w="2235" w:type="dxa"/>
            <w:shd w:val="clear" w:color="auto" w:fill="auto"/>
            <w:vAlign w:val="center"/>
          </w:tcPr>
          <w:p w:rsidR="00CE7D73" w:rsidRPr="00EE3681" w:rsidRDefault="00361BB6" w:rsidP="00B8623B">
            <w:pPr>
              <w:spacing w:line="0" w:lineRule="atLeas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６</w:t>
            </w:r>
            <w:r w:rsidR="007E6256" w:rsidRPr="00EE3681">
              <w:rPr>
                <w:rFonts w:asciiTheme="minorEastAsia" w:hAnsiTheme="minorEastAsia" w:hint="eastAsia"/>
              </w:rPr>
              <w:t xml:space="preserve">　あさピー</w:t>
            </w:r>
          </w:p>
          <w:p w:rsidR="00CE7D73" w:rsidRPr="00EE3681" w:rsidRDefault="00CE7D73" w:rsidP="00B8623B">
            <w:pPr>
              <w:spacing w:line="0" w:lineRule="atLeas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 xml:space="preserve">　　登場時間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A8A" w:rsidRPr="00EE3681" w:rsidRDefault="00163FFE" w:rsidP="00B8623B">
            <w:pPr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F11488" w:rsidRPr="00EE3681">
              <w:rPr>
                <w:rFonts w:asciiTheme="minorEastAsia" w:hAnsiTheme="minorEastAsia" w:hint="eastAsia"/>
              </w:rPr>
              <w:t xml:space="preserve">　　　</w:t>
            </w:r>
            <w:r w:rsidRPr="00EE3681">
              <w:rPr>
                <w:rFonts w:asciiTheme="minorEastAsia" w:hAnsiTheme="minorEastAsia" w:hint="eastAsia"/>
              </w:rPr>
              <w:t xml:space="preserve">　</w:t>
            </w:r>
          </w:p>
          <w:p w:rsidR="00CE7D73" w:rsidRPr="00EE3681" w:rsidRDefault="00E8610F" w:rsidP="00B8623B">
            <w:pPr>
              <w:rPr>
                <w:rFonts w:asciiTheme="minorEastAsia" w:hAnsiTheme="minorEastAsia" w:cs="Times New Roman"/>
                <w:spacing w:val="2"/>
                <w:sz w:val="18"/>
                <w:szCs w:val="18"/>
              </w:rPr>
            </w:pPr>
            <w:r w:rsidRPr="00EE368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CE7D73" w:rsidRPr="00EE3681">
              <w:rPr>
                <w:rFonts w:asciiTheme="minorEastAsia" w:hAnsiTheme="minorEastAsia" w:hint="eastAsia"/>
                <w:sz w:val="18"/>
                <w:szCs w:val="18"/>
              </w:rPr>
              <w:t>現時点で分か</w:t>
            </w:r>
            <w:r w:rsidRPr="00EE3681">
              <w:rPr>
                <w:rFonts w:asciiTheme="minorEastAsia" w:hAnsiTheme="minorEastAsia" w:hint="eastAsia"/>
                <w:sz w:val="18"/>
                <w:szCs w:val="18"/>
              </w:rPr>
              <w:t>る範囲で記入してください。未定の場合は決定次第ご連絡ください。</w:t>
            </w:r>
          </w:p>
        </w:tc>
      </w:tr>
      <w:tr w:rsidR="00EE3681" w:rsidRPr="00EE3681" w:rsidTr="00B13DBF">
        <w:trPr>
          <w:trHeight w:val="703"/>
        </w:trPr>
        <w:tc>
          <w:tcPr>
            <w:tcW w:w="2235" w:type="dxa"/>
            <w:shd w:val="clear" w:color="auto" w:fill="auto"/>
            <w:vAlign w:val="center"/>
          </w:tcPr>
          <w:p w:rsidR="00F11488" w:rsidRPr="00EE3681" w:rsidRDefault="00361BB6" w:rsidP="00DA24D0">
            <w:pPr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７</w:t>
            </w:r>
            <w:r w:rsidR="00846D5E" w:rsidRPr="00EE3681">
              <w:rPr>
                <w:rFonts w:asciiTheme="minorEastAsia" w:hAnsiTheme="minorEastAsia" w:hint="eastAsia"/>
              </w:rPr>
              <w:t xml:space="preserve">　着用</w:t>
            </w:r>
            <w:r w:rsidR="00F11488" w:rsidRPr="00EE3681">
              <w:rPr>
                <w:rFonts w:asciiTheme="minorEastAsia" w:hAnsiTheme="minorEastAsia" w:hint="eastAsia"/>
              </w:rPr>
              <w:t>者</w:t>
            </w:r>
            <w:r w:rsidR="00846D5E" w:rsidRPr="00EE3681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488" w:rsidRPr="00EE3681" w:rsidRDefault="001C677A" w:rsidP="00B405FC">
            <w:pPr>
              <w:spacing w:line="0" w:lineRule="atLeas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着用</w:t>
            </w:r>
            <w:r w:rsidR="003242DD" w:rsidRPr="00EE3681">
              <w:rPr>
                <w:rFonts w:asciiTheme="minorEastAsia" w:hAnsiTheme="minorEastAsia" w:hint="eastAsia"/>
              </w:rPr>
              <w:t>者</w:t>
            </w:r>
            <w:r w:rsidR="00F11488" w:rsidRPr="00EE3681">
              <w:rPr>
                <w:rFonts w:asciiTheme="minorEastAsia" w:hAnsiTheme="minorEastAsia" w:hint="eastAsia"/>
              </w:rPr>
              <w:t xml:space="preserve">　氏名　　　　　　</w:t>
            </w:r>
            <w:bookmarkStart w:id="0" w:name="_GoBack"/>
            <w:bookmarkEnd w:id="0"/>
            <w:r w:rsidR="00F11488" w:rsidRPr="00EE3681">
              <w:rPr>
                <w:rFonts w:asciiTheme="minorEastAsia" w:hAnsiTheme="minorEastAsia" w:hint="eastAsia"/>
              </w:rPr>
              <w:t xml:space="preserve">　　　　介添人　氏名　　　　　　　　　</w:t>
            </w:r>
          </w:p>
        </w:tc>
      </w:tr>
      <w:tr w:rsidR="00EE3681" w:rsidRPr="00EE3681" w:rsidTr="00047B5A">
        <w:trPr>
          <w:trHeight w:val="1472"/>
        </w:trPr>
        <w:tc>
          <w:tcPr>
            <w:tcW w:w="2235" w:type="dxa"/>
            <w:shd w:val="clear" w:color="auto" w:fill="auto"/>
            <w:vAlign w:val="center"/>
          </w:tcPr>
          <w:p w:rsidR="00203A8A" w:rsidRPr="00EE3681" w:rsidRDefault="00361BB6" w:rsidP="00DA24D0">
            <w:pPr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８</w:t>
            </w:r>
            <w:r w:rsidR="00203A8A" w:rsidRPr="00EE3681">
              <w:rPr>
                <w:rFonts w:asciiTheme="minorEastAsia" w:hAnsiTheme="minorEastAsia" w:hint="eastAsia"/>
              </w:rPr>
              <w:t xml:space="preserve">　確認事項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2C2" w:rsidRPr="00EE3681" w:rsidRDefault="009637D3" w:rsidP="00B405FC">
            <w:pPr>
              <w:spacing w:line="0" w:lineRule="atLeas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□人目につかない着替え場所があります</w:t>
            </w:r>
            <w:r w:rsidR="00FB62C2" w:rsidRPr="00EE3681">
              <w:rPr>
                <w:rFonts w:asciiTheme="minorEastAsia" w:hAnsiTheme="minorEastAsia" w:hint="eastAsia"/>
              </w:rPr>
              <w:t>か。</w:t>
            </w:r>
          </w:p>
          <w:p w:rsidR="00203A8A" w:rsidRPr="00EE3681" w:rsidRDefault="009637D3" w:rsidP="00B405FC">
            <w:pPr>
              <w:spacing w:line="0" w:lineRule="atLeas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□雨天時は屋外に出ませんか</w:t>
            </w:r>
            <w:r w:rsidR="00203A8A" w:rsidRPr="00EE3681">
              <w:rPr>
                <w:rFonts w:asciiTheme="minorEastAsia" w:hAnsiTheme="minorEastAsia" w:hint="eastAsia"/>
              </w:rPr>
              <w:t>。</w:t>
            </w:r>
          </w:p>
          <w:p w:rsidR="00FB62C2" w:rsidRPr="00EE3681" w:rsidRDefault="009637D3" w:rsidP="00B405FC">
            <w:pPr>
              <w:spacing w:line="0" w:lineRule="atLeas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□着ぐるみが通れる通路が確保されていますか</w:t>
            </w:r>
            <w:r w:rsidR="00DE076D" w:rsidRPr="00EE3681">
              <w:rPr>
                <w:rFonts w:asciiTheme="minorEastAsia" w:hAnsiTheme="minorEastAsia" w:hint="eastAsia"/>
              </w:rPr>
              <w:t>。</w:t>
            </w:r>
            <w:r w:rsidR="00203A8A" w:rsidRPr="00EE3681">
              <w:rPr>
                <w:rFonts w:asciiTheme="minorEastAsia" w:hAnsiTheme="minorEastAsia" w:hint="eastAsia"/>
              </w:rPr>
              <w:t xml:space="preserve">　</w:t>
            </w:r>
          </w:p>
          <w:p w:rsidR="00203A8A" w:rsidRPr="00EE3681" w:rsidRDefault="00742780" w:rsidP="00B405FC">
            <w:pPr>
              <w:spacing w:line="0" w:lineRule="atLeast"/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□添付書類　①申請者の概要書　②行事</w:t>
            </w:r>
            <w:r w:rsidR="00FB62C2" w:rsidRPr="00EE3681">
              <w:rPr>
                <w:rFonts w:asciiTheme="minorEastAsia" w:hAnsiTheme="minorEastAsia" w:hint="eastAsia"/>
              </w:rPr>
              <w:t>の概要書</w:t>
            </w:r>
            <w:r w:rsidR="00203A8A" w:rsidRPr="00EE3681">
              <w:rPr>
                <w:rFonts w:asciiTheme="minorEastAsia" w:hAnsiTheme="minorEastAsia" w:hint="eastAsia"/>
              </w:rPr>
              <w:t xml:space="preserve">　</w:t>
            </w:r>
          </w:p>
          <w:p w:rsidR="00203A8A" w:rsidRPr="00EE3681" w:rsidRDefault="00203A8A" w:rsidP="00B405FC">
            <w:pPr>
              <w:spacing w:line="0" w:lineRule="atLeast"/>
              <w:jc w:val="lef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EE3681">
              <w:rPr>
                <w:rFonts w:asciiTheme="minorEastAsia" w:hAnsiTheme="minorEastAsia" w:cs="Times New Roman" w:hint="eastAsia"/>
                <w:spacing w:val="2"/>
                <w:sz w:val="18"/>
                <w:szCs w:val="18"/>
              </w:rPr>
              <w:t>※☑をしてください。</w:t>
            </w:r>
          </w:p>
        </w:tc>
      </w:tr>
      <w:tr w:rsidR="00EE3681" w:rsidRPr="00EE3681" w:rsidTr="00B13DBF">
        <w:trPr>
          <w:trHeight w:val="704"/>
        </w:trPr>
        <w:tc>
          <w:tcPr>
            <w:tcW w:w="2235" w:type="dxa"/>
            <w:shd w:val="clear" w:color="auto" w:fill="auto"/>
            <w:vAlign w:val="center"/>
          </w:tcPr>
          <w:p w:rsidR="00C25D34" w:rsidRPr="00EE3681" w:rsidRDefault="00361BB6" w:rsidP="00DA24D0">
            <w:pPr>
              <w:rPr>
                <w:rFonts w:asciiTheme="minorEastAsia" w:hAnsiTheme="minorEastAsia"/>
                <w:sz w:val="18"/>
              </w:rPr>
            </w:pPr>
            <w:r w:rsidRPr="00EE3681">
              <w:rPr>
                <w:rFonts w:asciiTheme="minorEastAsia" w:hAnsiTheme="minorEastAsia" w:hint="eastAsia"/>
              </w:rPr>
              <w:t>９</w:t>
            </w:r>
            <w:r w:rsidR="00C25D34" w:rsidRPr="00EE3681">
              <w:rPr>
                <w:rFonts w:asciiTheme="minorEastAsia" w:hAnsiTheme="minorEastAsia" w:hint="eastAsia"/>
              </w:rPr>
              <w:t xml:space="preserve">　デザインの使用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D34" w:rsidRPr="00EE3681" w:rsidRDefault="00C25D34" w:rsidP="00C25D34">
            <w:pPr>
              <w:spacing w:line="0" w:lineRule="atLeast"/>
              <w:ind w:firstLineChars="50" w:firstLine="102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EE3681">
              <w:rPr>
                <w:rFonts w:asciiTheme="minorEastAsia" w:hAnsiTheme="minorEastAsia" w:cs="Times New Roman" w:hint="eastAsia"/>
                <w:spacing w:val="2"/>
                <w:sz w:val="20"/>
              </w:rPr>
              <w:t>有・無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D34" w:rsidRPr="00EE3681" w:rsidRDefault="00C25D34" w:rsidP="00B8623B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EE3681">
              <w:rPr>
                <w:rFonts w:asciiTheme="minorEastAsia" w:hAnsiTheme="minorEastAsia" w:cs="Times New Roman" w:hint="eastAsia"/>
                <w:spacing w:val="2"/>
                <w:sz w:val="16"/>
              </w:rPr>
              <w:t>ポスター・チラシ・ＨＰ・その他（　　　　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D34" w:rsidRPr="00EE3681" w:rsidRDefault="00C25D34" w:rsidP="00B13DBF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EE368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年 　月　 日から</w:t>
            </w:r>
          </w:p>
          <w:p w:rsidR="00C25D34" w:rsidRPr="00EE3681" w:rsidRDefault="00C25D34" w:rsidP="00B13DBF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EE368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　年 　月　 日まで</w:t>
            </w:r>
          </w:p>
        </w:tc>
      </w:tr>
      <w:tr w:rsidR="00EE3681" w:rsidRPr="00EE3681" w:rsidTr="00B13DBF">
        <w:trPr>
          <w:trHeight w:val="704"/>
        </w:trPr>
        <w:tc>
          <w:tcPr>
            <w:tcW w:w="2235" w:type="dxa"/>
            <w:shd w:val="clear" w:color="auto" w:fill="auto"/>
            <w:vAlign w:val="center"/>
          </w:tcPr>
          <w:p w:rsidR="007E6256" w:rsidRPr="00EE3681" w:rsidRDefault="00361BB6" w:rsidP="00DA24D0">
            <w:pPr>
              <w:rPr>
                <w:rFonts w:asciiTheme="minorEastAsia" w:hAnsiTheme="minorEastAsia"/>
              </w:rPr>
            </w:pPr>
            <w:r w:rsidRPr="00EE3681">
              <w:rPr>
                <w:rFonts w:asciiTheme="minorEastAsia" w:hAnsiTheme="minorEastAsia" w:hint="eastAsia"/>
              </w:rPr>
              <w:t>１０</w:t>
            </w:r>
            <w:r w:rsidR="007E6256" w:rsidRPr="00EE3681">
              <w:rPr>
                <w:rFonts w:asciiTheme="minorEastAsia" w:hAnsiTheme="minorEastAsia" w:hint="eastAsia"/>
                <w:lang w:eastAsia="zh-CN"/>
              </w:rPr>
              <w:t xml:space="preserve">　連絡先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256" w:rsidRPr="00EE3681" w:rsidRDefault="00F11488" w:rsidP="00585F35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EE368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担当者　</w:t>
            </w:r>
            <w:r w:rsidR="007E6256" w:rsidRPr="00EE368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氏名　　　　　　　　　　</w:t>
            </w:r>
            <w:r w:rsidRPr="00EE3681">
              <w:rPr>
                <w:rFonts w:asciiTheme="minorEastAsia" w:hAnsiTheme="minorEastAsia" w:cs="Times New Roman" w:hint="eastAsia"/>
                <w:spacing w:val="2"/>
                <w:sz w:val="22"/>
              </w:rPr>
              <w:t xml:space="preserve">　</w:t>
            </w:r>
            <w:r w:rsidR="007E6256" w:rsidRPr="00EE3681">
              <w:rPr>
                <w:rFonts w:asciiTheme="minorEastAsia" w:hAnsiTheme="minorEastAsia" w:cs="Times New Roman" w:hint="eastAsia"/>
                <w:spacing w:val="2"/>
                <w:sz w:val="22"/>
              </w:rPr>
              <w:t>℡</w:t>
            </w:r>
          </w:p>
        </w:tc>
      </w:tr>
    </w:tbl>
    <w:p w:rsidR="00484A98" w:rsidRPr="00EE3681" w:rsidRDefault="00484A98" w:rsidP="00047B5A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E3681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361BB6" w:rsidRPr="00EE3681">
        <w:rPr>
          <w:rFonts w:ascii="ＭＳ ゴシック" w:eastAsia="ＭＳ ゴシック" w:hAnsi="ＭＳ ゴシック" w:hint="eastAsia"/>
          <w:sz w:val="20"/>
          <w:szCs w:val="20"/>
        </w:rPr>
        <w:t>ホームページ公開を可とした場合は、</w:t>
      </w:r>
      <w:r w:rsidRPr="00EE3681">
        <w:rPr>
          <w:rFonts w:ascii="ＭＳ ゴシック" w:eastAsia="ＭＳ ゴシック" w:hAnsi="ＭＳ ゴシック" w:hint="eastAsia"/>
          <w:sz w:val="20"/>
          <w:szCs w:val="20"/>
        </w:rPr>
        <w:t>上記２から</w:t>
      </w:r>
      <w:r w:rsidR="00361BB6" w:rsidRPr="00EE3681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EE3681">
        <w:rPr>
          <w:rFonts w:ascii="ＭＳ ゴシック" w:eastAsia="ＭＳ ゴシック" w:hAnsi="ＭＳ ゴシック" w:hint="eastAsia"/>
          <w:sz w:val="20"/>
          <w:szCs w:val="20"/>
        </w:rPr>
        <w:t>までの項目</w:t>
      </w:r>
      <w:r w:rsidR="00361BB6" w:rsidRPr="00EE3681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Pr="00EE3681">
        <w:rPr>
          <w:rFonts w:ascii="ＭＳ ゴシック" w:eastAsia="ＭＳ ゴシック" w:hAnsi="ＭＳ ゴシック" w:hint="eastAsia"/>
          <w:sz w:val="20"/>
          <w:szCs w:val="20"/>
        </w:rPr>
        <w:t>、内容を整理のうえ旭市ホームページ内のあさピーアール部に掲載することがあります。</w:t>
      </w:r>
    </w:p>
    <w:p w:rsidR="00331740" w:rsidRPr="00EE3681" w:rsidRDefault="0072217D" w:rsidP="00B13DBF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E3681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331740" w:rsidRPr="00EE3681">
        <w:rPr>
          <w:rFonts w:ascii="ＭＳ ゴシック" w:eastAsia="ＭＳ ゴシック" w:hAnsi="ＭＳ ゴシック" w:hint="eastAsia"/>
          <w:sz w:val="20"/>
          <w:szCs w:val="20"/>
        </w:rPr>
        <w:t>デザインを使用する場合、レイアウト案(デザインの使用方法がわかるもの)を添付してください。</w:t>
      </w:r>
    </w:p>
    <w:p w:rsidR="00D72F57" w:rsidRPr="00EE3681" w:rsidRDefault="00250253" w:rsidP="00484A98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E3681">
        <w:rPr>
          <w:rFonts w:ascii="ＭＳ ゴシック" w:eastAsia="ＭＳ ゴシック" w:hAnsi="ＭＳ ゴシック" w:hint="eastAsia"/>
          <w:sz w:val="20"/>
          <w:szCs w:val="20"/>
        </w:rPr>
        <w:t>＊申請内容が変更になった</w:t>
      </w:r>
      <w:r w:rsidR="003310C6" w:rsidRPr="00EE3681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 w:rsidRPr="00EE368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310C6" w:rsidRPr="00EE3681">
        <w:rPr>
          <w:rFonts w:ascii="ＭＳ ゴシック" w:eastAsia="ＭＳ ゴシック" w:hAnsi="ＭＳ ゴシック" w:hint="eastAsia"/>
          <w:sz w:val="20"/>
          <w:szCs w:val="20"/>
        </w:rPr>
        <w:t>すみやかに連絡してください。</w:t>
      </w:r>
    </w:p>
    <w:p w:rsidR="00D72F57" w:rsidRPr="00EE3681" w:rsidRDefault="00D72F57" w:rsidP="00D72F57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047B5A" w:rsidRPr="00EE3681" w:rsidRDefault="00047B5A" w:rsidP="00D72F57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361BB6" w:rsidRPr="00EE3681" w:rsidRDefault="00361BB6" w:rsidP="00D72F57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sectPr w:rsidR="00361BB6" w:rsidRPr="00EE3681" w:rsidSect="00B13DBF">
      <w:pgSz w:w="11906" w:h="16838" w:code="9"/>
      <w:pgMar w:top="992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B6" w:rsidRDefault="00361BB6" w:rsidP="00CE7D73">
      <w:r>
        <w:separator/>
      </w:r>
    </w:p>
  </w:endnote>
  <w:endnote w:type="continuationSeparator" w:id="0">
    <w:p w:rsidR="00361BB6" w:rsidRDefault="00361BB6" w:rsidP="00C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B6" w:rsidRDefault="00361BB6" w:rsidP="00CE7D73">
      <w:r>
        <w:separator/>
      </w:r>
    </w:p>
  </w:footnote>
  <w:footnote w:type="continuationSeparator" w:id="0">
    <w:p w:rsidR="00361BB6" w:rsidRDefault="00361BB6" w:rsidP="00CE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D"/>
    <w:rsid w:val="00033639"/>
    <w:rsid w:val="00045E5E"/>
    <w:rsid w:val="00047B5A"/>
    <w:rsid w:val="00061521"/>
    <w:rsid w:val="00066298"/>
    <w:rsid w:val="000818CF"/>
    <w:rsid w:val="0009244A"/>
    <w:rsid w:val="00096A18"/>
    <w:rsid w:val="000D52F0"/>
    <w:rsid w:val="000D6AD9"/>
    <w:rsid w:val="001024DD"/>
    <w:rsid w:val="00105395"/>
    <w:rsid w:val="00114BCC"/>
    <w:rsid w:val="00163FFE"/>
    <w:rsid w:val="001712CA"/>
    <w:rsid w:val="001A6F8D"/>
    <w:rsid w:val="001B0DB5"/>
    <w:rsid w:val="001C677A"/>
    <w:rsid w:val="001D45EB"/>
    <w:rsid w:val="00203A8A"/>
    <w:rsid w:val="00226B9D"/>
    <w:rsid w:val="0022770A"/>
    <w:rsid w:val="002371F4"/>
    <w:rsid w:val="00250253"/>
    <w:rsid w:val="0025455B"/>
    <w:rsid w:val="002711C2"/>
    <w:rsid w:val="00274500"/>
    <w:rsid w:val="00297DEB"/>
    <w:rsid w:val="002A5DF3"/>
    <w:rsid w:val="002C0DCD"/>
    <w:rsid w:val="00313AE0"/>
    <w:rsid w:val="003221AC"/>
    <w:rsid w:val="003242DD"/>
    <w:rsid w:val="003310C6"/>
    <w:rsid w:val="00331740"/>
    <w:rsid w:val="0035035A"/>
    <w:rsid w:val="00361BB6"/>
    <w:rsid w:val="003C6465"/>
    <w:rsid w:val="003D4FC5"/>
    <w:rsid w:val="003E5876"/>
    <w:rsid w:val="00404FC4"/>
    <w:rsid w:val="004405AD"/>
    <w:rsid w:val="00472B70"/>
    <w:rsid w:val="0047455A"/>
    <w:rsid w:val="0048179A"/>
    <w:rsid w:val="00484A98"/>
    <w:rsid w:val="004E7A2E"/>
    <w:rsid w:val="00554B48"/>
    <w:rsid w:val="0057239B"/>
    <w:rsid w:val="00585F35"/>
    <w:rsid w:val="005D0E6B"/>
    <w:rsid w:val="005D2364"/>
    <w:rsid w:val="00610FDF"/>
    <w:rsid w:val="00663F99"/>
    <w:rsid w:val="006C4191"/>
    <w:rsid w:val="007028DF"/>
    <w:rsid w:val="007054B7"/>
    <w:rsid w:val="0072217D"/>
    <w:rsid w:val="00726386"/>
    <w:rsid w:val="00742780"/>
    <w:rsid w:val="00744B99"/>
    <w:rsid w:val="007C18C3"/>
    <w:rsid w:val="007E6256"/>
    <w:rsid w:val="00846D5E"/>
    <w:rsid w:val="0089177E"/>
    <w:rsid w:val="00892B3D"/>
    <w:rsid w:val="0089543F"/>
    <w:rsid w:val="008F38F0"/>
    <w:rsid w:val="00941CF8"/>
    <w:rsid w:val="00951BE9"/>
    <w:rsid w:val="0095253F"/>
    <w:rsid w:val="009637D3"/>
    <w:rsid w:val="0096465E"/>
    <w:rsid w:val="0099192F"/>
    <w:rsid w:val="009E6B9E"/>
    <w:rsid w:val="00A2133B"/>
    <w:rsid w:val="00A51EE4"/>
    <w:rsid w:val="00A66A21"/>
    <w:rsid w:val="00AA40AB"/>
    <w:rsid w:val="00AF6DF4"/>
    <w:rsid w:val="00B11051"/>
    <w:rsid w:val="00B13DBF"/>
    <w:rsid w:val="00B161C9"/>
    <w:rsid w:val="00B405FC"/>
    <w:rsid w:val="00B41F33"/>
    <w:rsid w:val="00B5603B"/>
    <w:rsid w:val="00B578D1"/>
    <w:rsid w:val="00B637A6"/>
    <w:rsid w:val="00B67791"/>
    <w:rsid w:val="00B8623B"/>
    <w:rsid w:val="00BA7FAD"/>
    <w:rsid w:val="00BD3646"/>
    <w:rsid w:val="00BE56D6"/>
    <w:rsid w:val="00C25D34"/>
    <w:rsid w:val="00C60C8E"/>
    <w:rsid w:val="00C67645"/>
    <w:rsid w:val="00C85C91"/>
    <w:rsid w:val="00CC6CF0"/>
    <w:rsid w:val="00CE7D73"/>
    <w:rsid w:val="00D039BC"/>
    <w:rsid w:val="00D72F57"/>
    <w:rsid w:val="00DA24D0"/>
    <w:rsid w:val="00DA6239"/>
    <w:rsid w:val="00DD4602"/>
    <w:rsid w:val="00DE076D"/>
    <w:rsid w:val="00DF1AE6"/>
    <w:rsid w:val="00E35257"/>
    <w:rsid w:val="00E54DB4"/>
    <w:rsid w:val="00E73AC1"/>
    <w:rsid w:val="00E8610F"/>
    <w:rsid w:val="00EC42AC"/>
    <w:rsid w:val="00EE3681"/>
    <w:rsid w:val="00F10B71"/>
    <w:rsid w:val="00F11488"/>
    <w:rsid w:val="00F17A30"/>
    <w:rsid w:val="00F276E4"/>
    <w:rsid w:val="00F44F6E"/>
    <w:rsid w:val="00F55889"/>
    <w:rsid w:val="00FB0C48"/>
    <w:rsid w:val="00FB62C2"/>
    <w:rsid w:val="00FC07BD"/>
    <w:rsid w:val="00FC369A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0D6AD9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D6AD9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D6AD9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D6AD9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0D6AD9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0D6AD9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0D6AD9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0D6AD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60CF-190A-4119-B477-E18E8B9F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FE6F149F.dotm</Template>
  <TotalTime>393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渡辺 鷹哉</cp:lastModifiedBy>
  <cp:revision>68</cp:revision>
  <cp:lastPrinted>2016-10-19T03:04:00Z</cp:lastPrinted>
  <dcterms:created xsi:type="dcterms:W3CDTF">2015-04-13T10:25:00Z</dcterms:created>
  <dcterms:modified xsi:type="dcterms:W3CDTF">2016-11-24T02:16:00Z</dcterms:modified>
</cp:coreProperties>
</file>